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aramond" w:hAnsi="Garamond"/>
        </w:rPr>
        <w:id w:val="358012778"/>
        <w:lock w:val="contentLocked"/>
        <w:placeholder>
          <w:docPart w:val="DefaultPlaceholder_-1854013440"/>
        </w:placeholder>
        <w:group/>
      </w:sdtPr>
      <w:sdtEndPr>
        <w:rPr>
          <w:rFonts w:cs="Arial"/>
        </w:rPr>
      </w:sdtEndPr>
      <w:sdtContent>
        <w:tbl>
          <w:tblPr>
            <w:tblStyle w:val="TableGrid"/>
            <w:tblW w:w="0" w:type="auto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35"/>
            <w:gridCol w:w="3420"/>
            <w:gridCol w:w="1800"/>
            <w:gridCol w:w="3235"/>
          </w:tblGrid>
          <w:tr w:rsidR="00403033" w:rsidRPr="001B5AF8" w14:paraId="1CC0F652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48196F8B" w14:textId="32BDC8B5" w:rsidR="00403033" w:rsidRPr="001B5AF8" w:rsidRDefault="00403033" w:rsidP="002C70B6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Date of Request</w:t>
                </w:r>
                <w:r w:rsidR="00B41316" w:rsidRPr="001B5AF8">
                  <w:rPr>
                    <w:rFonts w:ascii="Garamond" w:hAnsi="Garamond"/>
                  </w:rPr>
                  <w:t>:</w:t>
                </w:r>
              </w:p>
            </w:tc>
            <w:sdt>
              <w:sdtPr>
                <w:rPr>
                  <w:rFonts w:ascii="Garamond" w:hAnsi="Garamond"/>
                  <w:b/>
                </w:rPr>
                <w:id w:val="1051576679"/>
                <w:placeholder>
                  <w:docPart w:val="09B8D4F7F5CB499C9E12D77A98BDAE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3420" w:type="dxa"/>
                    <w:vAlign w:val="center"/>
                  </w:tcPr>
                  <w:p w14:paraId="12D8FCEB" w14:textId="126E0BC5" w:rsidR="00403033" w:rsidRPr="001B5AF8" w:rsidRDefault="00B41316" w:rsidP="00B41316">
                    <w:pPr>
                      <w:rPr>
                        <w:rFonts w:ascii="Garamond" w:hAnsi="Garamond"/>
                        <w:b/>
                      </w:rPr>
                    </w:pPr>
                    <w:r w:rsidRPr="001B5AF8">
                      <w:rPr>
                        <w:rFonts w:ascii="Garamond" w:hAnsi="Garamond"/>
                        <w:b/>
                      </w:rPr>
                      <w:t xml:space="preserve">          </w:t>
                    </w:r>
                    <w:r w:rsidR="00D710A0" w:rsidRPr="001B5AF8">
                      <w:rPr>
                        <w:rFonts w:ascii="Garamond" w:hAnsi="Garamond"/>
                        <w:b/>
                      </w:rPr>
                      <w:t xml:space="preserve">     </w:t>
                    </w:r>
                    <w:r w:rsidR="00E2417C" w:rsidRPr="001B5AF8">
                      <w:rPr>
                        <w:rFonts w:ascii="Garamond" w:hAnsi="Garamond"/>
                        <w:b/>
                      </w:rPr>
                      <w:t xml:space="preserve">               </w:t>
                    </w:r>
                  </w:p>
                </w:tc>
              </w:sdtContent>
            </w:sdt>
            <w:tc>
              <w:tcPr>
                <w:tcW w:w="1800" w:type="dxa"/>
                <w:vAlign w:val="center"/>
              </w:tcPr>
              <w:p w14:paraId="296B798C" w14:textId="1A08BA1E" w:rsidR="00403033" w:rsidRPr="001B5AF8" w:rsidRDefault="00403033" w:rsidP="002C70B6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Requestor Type</w:t>
                </w:r>
                <w:r w:rsidR="00B41316" w:rsidRPr="001B5AF8">
                  <w:rPr>
                    <w:rFonts w:ascii="Garamond" w:hAnsi="Garamond"/>
                  </w:rPr>
                  <w:t>:</w:t>
                </w:r>
              </w:p>
            </w:tc>
            <w:sdt>
              <w:sdtPr>
                <w:rPr>
                  <w:rFonts w:ascii="Garamond" w:hAnsi="Garamond"/>
                  <w:b/>
                </w:rPr>
                <w:id w:val="-2015672719"/>
                <w:placeholder>
                  <w:docPart w:val="C4863979B0C84C0D9E034B6A3205D399"/>
                </w:placeholder>
                <w:showingPlcHdr/>
                <w:comboBox>
                  <w:listItem w:value="Choose an item."/>
                  <w:listItem w:displayText="FCC" w:value="FCC"/>
                  <w:listItem w:displayText="CPI" w:value="CPI"/>
                  <w:listItem w:displayText="Community" w:value="Community"/>
                  <w:listItem w:displayText="Existing Provider" w:value="Existing Provider"/>
                  <w:listItem w:displayText="Other" w:value="Other"/>
                </w:comboBox>
              </w:sdtPr>
              <w:sdtContent>
                <w:tc>
                  <w:tcPr>
                    <w:tcW w:w="3235" w:type="dxa"/>
                    <w:vAlign w:val="center"/>
                  </w:tcPr>
                  <w:p w14:paraId="1B22AFDA" w14:textId="3872B18A" w:rsidR="00403033" w:rsidRPr="001B5AF8" w:rsidRDefault="00B41316" w:rsidP="00B41316">
                    <w:pPr>
                      <w:rPr>
                        <w:rFonts w:ascii="Garamond" w:hAnsi="Garamond"/>
                        <w:b/>
                      </w:rPr>
                    </w:pPr>
                    <w:r w:rsidRPr="001B5AF8">
                      <w:rPr>
                        <w:rFonts w:ascii="Garamond" w:hAnsi="Garamond"/>
                        <w:b/>
                      </w:rPr>
                      <w:t xml:space="preserve">          </w:t>
                    </w:r>
                    <w:r w:rsidR="00E2417C" w:rsidRPr="001B5AF8">
                      <w:rPr>
                        <w:rFonts w:ascii="Garamond" w:hAnsi="Garamond"/>
                        <w:b/>
                      </w:rPr>
                      <w:t xml:space="preserve">                    </w:t>
                    </w:r>
                  </w:p>
                </w:tc>
              </w:sdtContent>
            </w:sdt>
          </w:tr>
          <w:tr w:rsidR="00403033" w:rsidRPr="001B5AF8" w14:paraId="25223571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31B65D24" w14:textId="131E6B17" w:rsidR="00403033" w:rsidRPr="001B5AF8" w:rsidRDefault="00403033" w:rsidP="002C70B6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Requestor Name</w:t>
                </w:r>
                <w:r w:rsidR="00B41316" w:rsidRPr="001B5AF8">
                  <w:rPr>
                    <w:rFonts w:ascii="Garamond" w:hAnsi="Garamond"/>
                  </w:rPr>
                  <w:t>:</w:t>
                </w:r>
              </w:p>
            </w:tc>
            <w:tc>
              <w:tcPr>
                <w:tcW w:w="3420" w:type="dxa"/>
                <w:vAlign w:val="center"/>
              </w:tcPr>
              <w:p w14:paraId="3C1FEE24" w14:textId="4D0676E2" w:rsidR="00403033" w:rsidRPr="001B5AF8" w:rsidRDefault="00000000" w:rsidP="00FD60CB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556701112"/>
                    <w:placeholder>
                      <w:docPart w:val="99AEE564729F41A598D46F085D68C18A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800" w:type="dxa"/>
                <w:vAlign w:val="center"/>
              </w:tcPr>
              <w:p w14:paraId="2FFFC088" w14:textId="4D854010" w:rsidR="00403033" w:rsidRPr="001B5AF8" w:rsidRDefault="00403033" w:rsidP="002C70B6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Requestor Phone</w:t>
                </w:r>
                <w:r w:rsidR="00B41316" w:rsidRPr="001B5AF8">
                  <w:rPr>
                    <w:rFonts w:ascii="Garamond" w:hAnsi="Garamond"/>
                  </w:rPr>
                  <w:t>:</w:t>
                </w:r>
              </w:p>
            </w:tc>
            <w:tc>
              <w:tcPr>
                <w:tcW w:w="3235" w:type="dxa"/>
                <w:vAlign w:val="center"/>
              </w:tcPr>
              <w:p w14:paraId="0189F900" w14:textId="0C63165E" w:rsidR="00403033" w:rsidRPr="001B5AF8" w:rsidRDefault="00000000" w:rsidP="002C70B6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878784818"/>
                    <w:placeholder>
                      <w:docPart w:val="D4BA510BD4664B13898912F41A75545E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645366" w:rsidRPr="001B5AF8" w14:paraId="7C440FF7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47F3CCDC" w14:textId="1C910A22" w:rsidR="00645366" w:rsidRPr="001B5AF8" w:rsidRDefault="00645366" w:rsidP="002C70B6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Requestor e-mail:</w:t>
                </w:r>
              </w:p>
            </w:tc>
            <w:tc>
              <w:tcPr>
                <w:tcW w:w="8455" w:type="dxa"/>
                <w:gridSpan w:val="3"/>
                <w:vAlign w:val="center"/>
              </w:tcPr>
              <w:p w14:paraId="3BBDD292" w14:textId="4A6DA252" w:rsidR="00645366" w:rsidRPr="001B5AF8" w:rsidRDefault="00000000" w:rsidP="00E3696E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1680003963"/>
                    <w:placeholder>
                      <w:docPart w:val="8EBEAE440E6A417BB341878199D93E9D"/>
                    </w:placeholder>
                    <w:showingPlcHdr/>
                    <w:text w:multiLine="1"/>
                  </w:sdtPr>
                  <w:sdtContent>
                    <w:r w:rsidR="00645366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645366" w:rsidRPr="001B5AF8" w14:paraId="3AE0AEF4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7C5AC034" w14:textId="27C8C7DB" w:rsidR="00645366" w:rsidRPr="001B5AF8" w:rsidRDefault="00645366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Case Status:</w:t>
                </w:r>
              </w:p>
            </w:tc>
            <w:sdt>
              <w:sdtPr>
                <w:rPr>
                  <w:rFonts w:ascii="Garamond" w:hAnsi="Garamond"/>
                  <w:b/>
                </w:rPr>
                <w:id w:val="2016411269"/>
                <w:placeholder>
                  <w:docPart w:val="C9837DBD6E5A40038409EF0375A322B2"/>
                </w:placeholder>
                <w:showingPlcHdr/>
                <w:comboBox>
                  <w:listItem w:value="Choose an item."/>
                  <w:listItem w:displayText="Open Investigation - Case Status Not Yet Determined" w:value="Open Investigation - Case Status Not Yet Determined"/>
                  <w:listItem w:displayText="Diversion/Low or Moderate Risk" w:value="Diversion/Low or Moderate Risk"/>
                  <w:listItem w:displayText="Diversion/High or Very High Risk" w:value="Diversion/High or Very High Risk"/>
                  <w:listItem w:displayText="Non-judicial/FCC Assigned" w:value="Non-judicial/FCC Assigned"/>
                  <w:listItem w:displayText="Judicial/FCC Assigned" w:value="Judicial/FCC Assigned"/>
                </w:comboBox>
              </w:sdtPr>
              <w:sdtContent>
                <w:tc>
                  <w:tcPr>
                    <w:tcW w:w="8455" w:type="dxa"/>
                    <w:gridSpan w:val="3"/>
                    <w:vAlign w:val="center"/>
                  </w:tcPr>
                  <w:p w14:paraId="6DFDC0F7" w14:textId="48D0D857" w:rsidR="00645366" w:rsidRPr="001B5AF8" w:rsidRDefault="00645366" w:rsidP="00645366">
                    <w:pPr>
                      <w:rPr>
                        <w:rFonts w:ascii="Garamond" w:hAnsi="Garamond"/>
                        <w:b/>
                      </w:rPr>
                    </w:pPr>
                    <w:r w:rsidRPr="001B5AF8">
                      <w:rPr>
                        <w:rStyle w:val="PlaceholderText"/>
                        <w:rFonts w:ascii="Garamond" w:hAnsi="Garamond"/>
                        <w:b/>
                      </w:rPr>
                      <w:t>Choose an item.</w:t>
                    </w:r>
                  </w:p>
                </w:tc>
              </w:sdtContent>
            </w:sdt>
          </w:tr>
          <w:tr w:rsidR="00645366" w:rsidRPr="001B5AF8" w14:paraId="49FD496A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2BD20AF7" w14:textId="7D07CE87" w:rsidR="00645366" w:rsidRPr="001B5AF8" w:rsidRDefault="002D402F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Safety Plan:</w:t>
                </w:r>
              </w:p>
            </w:tc>
            <w:tc>
              <w:tcPr>
                <w:tcW w:w="3420" w:type="dxa"/>
                <w:vAlign w:val="center"/>
              </w:tcPr>
              <w:p w14:paraId="33FB73BB" w14:textId="1A942B33" w:rsidR="00645366" w:rsidRPr="001B5AF8" w:rsidRDefault="00000000" w:rsidP="00504203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</w:rPr>
                    <w:id w:val="13490644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D402F" w:rsidRPr="001B5AF8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2D402F" w:rsidRPr="001B5AF8">
                  <w:rPr>
                    <w:rFonts w:ascii="Garamond" w:hAnsi="Garamond"/>
                  </w:rPr>
                  <w:t xml:space="preserve"> Yes   </w:t>
                </w:r>
                <w:sdt>
                  <w:sdtPr>
                    <w:rPr>
                      <w:rFonts w:ascii="Garamond" w:hAnsi="Garamond"/>
                    </w:rPr>
                    <w:id w:val="14190487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D402F" w:rsidRPr="001B5AF8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2D402F" w:rsidRPr="001B5AF8">
                  <w:rPr>
                    <w:rFonts w:ascii="Garamond" w:hAnsi="Garamond"/>
                  </w:rPr>
                  <w:t xml:space="preserve"> No            </w:t>
                </w:r>
              </w:p>
            </w:tc>
            <w:tc>
              <w:tcPr>
                <w:tcW w:w="1800" w:type="dxa"/>
                <w:vAlign w:val="center"/>
              </w:tcPr>
              <w:p w14:paraId="5093AA25" w14:textId="57BF4041" w:rsidR="00645366" w:rsidRPr="001B5AF8" w:rsidRDefault="00645366" w:rsidP="00504203">
                <w:pPr>
                  <w:rPr>
                    <w:rFonts w:ascii="Garamond" w:hAnsi="Garamond"/>
                  </w:rPr>
                </w:pPr>
              </w:p>
            </w:tc>
            <w:tc>
              <w:tcPr>
                <w:tcW w:w="3235" w:type="dxa"/>
                <w:vAlign w:val="center"/>
              </w:tcPr>
              <w:p w14:paraId="4BF325C8" w14:textId="50AF02FF" w:rsidR="00645366" w:rsidRPr="001B5AF8" w:rsidRDefault="00645366" w:rsidP="00504203">
                <w:pPr>
                  <w:rPr>
                    <w:rFonts w:ascii="Garamond" w:hAnsi="Garamond"/>
                    <w:b/>
                  </w:rPr>
                </w:pPr>
              </w:p>
            </w:tc>
          </w:tr>
          <w:tr w:rsidR="00DA4968" w:rsidRPr="001B5AF8" w14:paraId="289AD84A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1BDFEC9D" w14:textId="07F6CBF4" w:rsidR="00DA4968" w:rsidRPr="001B5AF8" w:rsidRDefault="00DA4968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FSFN Case Name</w:t>
                </w:r>
                <w:r w:rsidR="00EB2340" w:rsidRPr="001B5AF8">
                  <w:rPr>
                    <w:rFonts w:ascii="Garamond" w:hAnsi="Garamond"/>
                  </w:rPr>
                  <w:t>:</w:t>
                </w:r>
              </w:p>
            </w:tc>
            <w:tc>
              <w:tcPr>
                <w:tcW w:w="3420" w:type="dxa"/>
                <w:vAlign w:val="center"/>
              </w:tcPr>
              <w:p w14:paraId="7884F815" w14:textId="59EE6A8B" w:rsidR="00DA4968" w:rsidRPr="001B5AF8" w:rsidRDefault="00000000" w:rsidP="00504203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215945934"/>
                    <w:placeholder>
                      <w:docPart w:val="392535923CD641159462B8CF7E974DFF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800" w:type="dxa"/>
                <w:vAlign w:val="center"/>
              </w:tcPr>
              <w:p w14:paraId="202E2E8C" w14:textId="707398ED" w:rsidR="00DA4968" w:rsidRPr="001B5AF8" w:rsidRDefault="003A7899" w:rsidP="00504203">
                <w:pPr>
                  <w:rPr>
                    <w:rFonts w:ascii="Garamond" w:hAnsi="Garamond"/>
                  </w:rPr>
                </w:pPr>
                <w:r>
                  <w:rPr>
                    <w:rFonts w:ascii="Garamond" w:hAnsi="Garamond"/>
                  </w:rPr>
                  <w:t>Abuse Report</w:t>
                </w:r>
                <w:r w:rsidR="00054925" w:rsidRPr="001B5AF8">
                  <w:rPr>
                    <w:rFonts w:ascii="Garamond" w:hAnsi="Garamond"/>
                  </w:rPr>
                  <w:t xml:space="preserve"> #:</w:t>
                </w:r>
              </w:p>
            </w:tc>
            <w:tc>
              <w:tcPr>
                <w:tcW w:w="3235" w:type="dxa"/>
                <w:vAlign w:val="center"/>
              </w:tcPr>
              <w:p w14:paraId="26BC8083" w14:textId="00C78AE0" w:rsidR="00DA4968" w:rsidRPr="001B5AF8" w:rsidRDefault="00000000" w:rsidP="00504203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23713330"/>
                    <w:placeholder>
                      <w:docPart w:val="41BC5B7D0614477BA7D6FDB6EA145DB2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DA4968" w:rsidRPr="001B5AF8" w14:paraId="74E6EEB8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57685949" w14:textId="045559ED" w:rsidR="00DA4968" w:rsidRPr="001B5AF8" w:rsidRDefault="00861A9D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Client Name</w:t>
                </w:r>
                <w:r w:rsidR="00EB2340" w:rsidRPr="001B5AF8">
                  <w:rPr>
                    <w:rFonts w:ascii="Garamond" w:hAnsi="Garamond"/>
                  </w:rPr>
                  <w:t>:</w:t>
                </w:r>
              </w:p>
            </w:tc>
            <w:tc>
              <w:tcPr>
                <w:tcW w:w="3420" w:type="dxa"/>
                <w:vAlign w:val="center"/>
              </w:tcPr>
              <w:p w14:paraId="59362D85" w14:textId="4E664A8D" w:rsidR="00DA4968" w:rsidRPr="001B5AF8" w:rsidRDefault="00000000" w:rsidP="00504203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1447585235"/>
                    <w:placeholder>
                      <w:docPart w:val="7986EC7635A9430FB23C2B37CE7D057F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800" w:type="dxa"/>
                <w:vAlign w:val="center"/>
              </w:tcPr>
              <w:p w14:paraId="0E7D25A8" w14:textId="6BFC3D08" w:rsidR="00DA4968" w:rsidRPr="001B5AF8" w:rsidRDefault="00EB2340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Client Type:</w:t>
                </w:r>
              </w:p>
            </w:tc>
            <w:sdt>
              <w:sdtPr>
                <w:rPr>
                  <w:rFonts w:ascii="Garamond" w:hAnsi="Garamond"/>
                  <w:b/>
                </w:rPr>
                <w:id w:val="-750112299"/>
                <w:placeholder>
                  <w:docPart w:val="0E8D89BE1638434EB8C40038EA9010F2"/>
                </w:placeholder>
                <w:showingPlcHdr/>
                <w:comboBox>
                  <w:listItem w:value="Choose an item."/>
                  <w:listItem w:displayText="Child" w:value="Child"/>
                  <w:listItem w:displayText="Parent" w:value="Parent"/>
                  <w:listItem w:displayText="Paramour" w:value="Paramour"/>
                  <w:listItem w:displayText="Household Member" w:value="Household Member"/>
                  <w:listItem w:displayText="Relative Caregiver" w:value="Relative Caregiver"/>
                  <w:listItem w:displayText="Non-Relative Caregiver" w:value="Non-Relative Caregiver"/>
                  <w:listItem w:displayText="Licensed Caregiver" w:value="Licensed Caregiver"/>
                  <w:listItem w:displayText="Other" w:value="Other"/>
                </w:comboBox>
              </w:sdtPr>
              <w:sdtContent>
                <w:tc>
                  <w:tcPr>
                    <w:tcW w:w="3235" w:type="dxa"/>
                    <w:vAlign w:val="center"/>
                  </w:tcPr>
                  <w:p w14:paraId="721A4571" w14:textId="031FB0DB" w:rsidR="00DA4968" w:rsidRPr="001B5AF8" w:rsidRDefault="005A718B" w:rsidP="005A718B">
                    <w:pPr>
                      <w:rPr>
                        <w:rFonts w:ascii="Garamond" w:hAnsi="Garamond"/>
                        <w:b/>
                      </w:rPr>
                    </w:pPr>
                    <w:r w:rsidRPr="001B5AF8">
                      <w:rPr>
                        <w:rStyle w:val="PlaceholderText"/>
                        <w:rFonts w:ascii="Garamond" w:hAnsi="Garamond"/>
                        <w:b/>
                      </w:rPr>
                      <w:t>Choose an item.</w:t>
                    </w:r>
                  </w:p>
                </w:tc>
              </w:sdtContent>
            </w:sdt>
          </w:tr>
          <w:tr w:rsidR="00DA4968" w:rsidRPr="001B5AF8" w14:paraId="4508ECA5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5A60ED9F" w14:textId="61AEA603" w:rsidR="00DA4968" w:rsidRPr="001B5AF8" w:rsidRDefault="00DA4968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Client DOB</w:t>
                </w:r>
                <w:r w:rsidR="005A718B" w:rsidRPr="001B5AF8">
                  <w:rPr>
                    <w:rFonts w:ascii="Garamond" w:hAnsi="Garamond"/>
                  </w:rPr>
                  <w:t>:</w:t>
                </w:r>
              </w:p>
            </w:tc>
            <w:tc>
              <w:tcPr>
                <w:tcW w:w="3420" w:type="dxa"/>
                <w:vAlign w:val="center"/>
              </w:tcPr>
              <w:p w14:paraId="5388D270" w14:textId="58753319" w:rsidR="00DA4968" w:rsidRPr="001B5AF8" w:rsidRDefault="00000000" w:rsidP="00D710A0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1077205867"/>
                    <w:placeholder>
                      <w:docPart w:val="55D9B24DC0E8411DB2C42C3931C397EA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800" w:type="dxa"/>
                <w:vAlign w:val="center"/>
              </w:tcPr>
              <w:p w14:paraId="42FDFF2F" w14:textId="099441FD" w:rsidR="00DA4968" w:rsidRPr="001B5AF8" w:rsidRDefault="00861A9D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Client SS#</w:t>
                </w:r>
                <w:r w:rsidR="005A718B" w:rsidRPr="001B5AF8">
                  <w:rPr>
                    <w:rFonts w:ascii="Garamond" w:hAnsi="Garamond"/>
                  </w:rPr>
                  <w:t>:</w:t>
                </w:r>
              </w:p>
            </w:tc>
            <w:tc>
              <w:tcPr>
                <w:tcW w:w="3235" w:type="dxa"/>
                <w:vAlign w:val="center"/>
              </w:tcPr>
              <w:p w14:paraId="25338884" w14:textId="6A7814CA" w:rsidR="00DA4968" w:rsidRPr="001B5AF8" w:rsidRDefault="00000000" w:rsidP="00A85405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970597386"/>
                    <w:placeholder>
                      <w:docPart w:val="1FE017FA1F0E4988BA15054170C0793E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DA4968" w:rsidRPr="001B5AF8" w14:paraId="1CF3E7A2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026B54BB" w14:textId="10A3A1E9" w:rsidR="00DA4968" w:rsidRPr="001B5AF8" w:rsidRDefault="005A718B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Client Address:</w:t>
                </w:r>
              </w:p>
            </w:tc>
            <w:tc>
              <w:tcPr>
                <w:tcW w:w="3420" w:type="dxa"/>
                <w:vAlign w:val="center"/>
              </w:tcPr>
              <w:p w14:paraId="6A9E34CA" w14:textId="47433757" w:rsidR="00DA4968" w:rsidRPr="001B5AF8" w:rsidRDefault="00000000" w:rsidP="00504203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2077190852"/>
                    <w:placeholder>
                      <w:docPart w:val="0BB38B6AD4AD4A00B7A993BA0D4561BB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800" w:type="dxa"/>
                <w:vAlign w:val="center"/>
              </w:tcPr>
              <w:p w14:paraId="525C25B1" w14:textId="448EF7BD" w:rsidR="00DA4968" w:rsidRPr="001B5AF8" w:rsidRDefault="005A718B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Client Phone#:</w:t>
                </w:r>
              </w:p>
            </w:tc>
            <w:tc>
              <w:tcPr>
                <w:tcW w:w="3235" w:type="dxa"/>
                <w:vAlign w:val="center"/>
              </w:tcPr>
              <w:p w14:paraId="341ECEE5" w14:textId="687E6DE8" w:rsidR="00DA4968" w:rsidRPr="001B5AF8" w:rsidRDefault="00000000" w:rsidP="00861A9D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50384222"/>
                    <w:placeholder>
                      <w:docPart w:val="CDD675C3BD5D44F1A2752D8B25F4BA86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DA4968" w:rsidRPr="001B5AF8" w14:paraId="2D2B2DAB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5409ED6B" w14:textId="1A3EBA35" w:rsidR="00DA4968" w:rsidRPr="001B5AF8" w:rsidRDefault="005A718B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Placement Type:</w:t>
                </w:r>
              </w:p>
            </w:tc>
            <w:sdt>
              <w:sdtPr>
                <w:rPr>
                  <w:rFonts w:ascii="Garamond" w:hAnsi="Garamond"/>
                  <w:b/>
                </w:rPr>
                <w:id w:val="1362172961"/>
                <w:placeholder>
                  <w:docPart w:val="E3B1A40D6DCD4412BEAD86387782ACBE"/>
                </w:placeholder>
                <w:showingPlcHdr/>
                <w:comboBox>
                  <w:listItem w:value="Choose an item."/>
                  <w:listItem w:displayText="In-home" w:value="In-home"/>
                  <w:listItem w:displayText="Relative/Non-Relative" w:value="Relative/Non-Relative"/>
                  <w:listItem w:displayText="Licensed Foster Care" w:value="Licensed Foster Care"/>
                  <w:listItem w:displayText="Specialized Therapeutic Foster Care" w:value="Specialized Therapeutic Foster Care"/>
                  <w:listItem w:displayText="Licensed Group Home" w:value="Licensed Group Home"/>
                  <w:listItem w:displayText="Residential Treatment Center" w:value="Residential Treatment Center"/>
                  <w:listItem w:displayText="Other" w:value="Other"/>
                </w:comboBox>
              </w:sdtPr>
              <w:sdtContent>
                <w:tc>
                  <w:tcPr>
                    <w:tcW w:w="3420" w:type="dxa"/>
                    <w:vAlign w:val="center"/>
                  </w:tcPr>
                  <w:p w14:paraId="1BE60B39" w14:textId="048817FC" w:rsidR="00DA4968" w:rsidRPr="001B5AF8" w:rsidRDefault="005A718B" w:rsidP="00504203">
                    <w:pPr>
                      <w:rPr>
                        <w:rFonts w:ascii="Garamond" w:hAnsi="Garamond"/>
                        <w:b/>
                      </w:rPr>
                    </w:pPr>
                    <w:r w:rsidRPr="001B5AF8">
                      <w:rPr>
                        <w:rStyle w:val="PlaceholderText"/>
                        <w:rFonts w:ascii="Garamond" w:hAnsi="Garamond"/>
                        <w:b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1800" w:type="dxa"/>
                <w:vAlign w:val="center"/>
              </w:tcPr>
              <w:p w14:paraId="0DF62C25" w14:textId="426E48D2" w:rsidR="00DA4968" w:rsidRPr="001B5AF8" w:rsidRDefault="00DA4968" w:rsidP="00504203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Caregiver Name</w:t>
                </w:r>
                <w:r w:rsidR="005A718B" w:rsidRPr="001B5AF8">
                  <w:rPr>
                    <w:rFonts w:ascii="Garamond" w:hAnsi="Garamond"/>
                  </w:rPr>
                  <w:t>:</w:t>
                </w:r>
              </w:p>
            </w:tc>
            <w:tc>
              <w:tcPr>
                <w:tcW w:w="3235" w:type="dxa"/>
                <w:vAlign w:val="center"/>
              </w:tcPr>
              <w:p w14:paraId="38083021" w14:textId="3C20E438" w:rsidR="00DA4968" w:rsidRPr="001B5AF8" w:rsidRDefault="00000000" w:rsidP="00504203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1415323103"/>
                    <w:placeholder>
                      <w:docPart w:val="61F78E107BFD42F583275FC0F013A4BC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DA4968" w:rsidRPr="001B5AF8" w14:paraId="147164B5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4CD49CF6" w14:textId="4914A3C8" w:rsidR="00DA4968" w:rsidRPr="001B5AF8" w:rsidRDefault="00054925" w:rsidP="00054925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Insurance Provider:</w:t>
                </w:r>
              </w:p>
            </w:tc>
            <w:tc>
              <w:tcPr>
                <w:tcW w:w="3420" w:type="dxa"/>
                <w:vAlign w:val="center"/>
              </w:tcPr>
              <w:p w14:paraId="13967558" w14:textId="3F47EE5F" w:rsidR="00DA4968" w:rsidRPr="001B5AF8" w:rsidRDefault="00000000" w:rsidP="00DA4968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677495165"/>
                    <w:placeholder>
                      <w:docPart w:val="CD9B863525EA4442B593D29189437C18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800" w:type="dxa"/>
                <w:vAlign w:val="center"/>
              </w:tcPr>
              <w:p w14:paraId="0E205AA2" w14:textId="15583C60" w:rsidR="00DA4968" w:rsidRPr="001B5AF8" w:rsidRDefault="003A7899" w:rsidP="003A7899">
                <w:pPr>
                  <w:rPr>
                    <w:rFonts w:ascii="Garamond" w:hAnsi="Garamond"/>
                  </w:rPr>
                </w:pPr>
                <w:r>
                  <w:rPr>
                    <w:rFonts w:ascii="Garamond" w:hAnsi="Garamond"/>
                  </w:rPr>
                  <w:t xml:space="preserve">Medicaid </w:t>
                </w:r>
                <w:r w:rsidR="00054925" w:rsidRPr="001B5AF8">
                  <w:rPr>
                    <w:rFonts w:ascii="Garamond" w:hAnsi="Garamond"/>
                  </w:rPr>
                  <w:t>#:</w:t>
                </w:r>
              </w:p>
            </w:tc>
            <w:tc>
              <w:tcPr>
                <w:tcW w:w="3235" w:type="dxa"/>
                <w:vAlign w:val="center"/>
              </w:tcPr>
              <w:p w14:paraId="0A41AC08" w14:textId="2947F94C" w:rsidR="00DA4968" w:rsidRPr="001B5AF8" w:rsidRDefault="00000000" w:rsidP="00DA4968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1052426662"/>
                    <w:placeholder>
                      <w:docPart w:val="6E1C5180D4C0477C89CC764940BE2AC9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DA4968" w:rsidRPr="001B5AF8" w14:paraId="13921BD5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5D313743" w14:textId="34E7BA2B" w:rsidR="00DA4968" w:rsidRPr="001B5AF8" w:rsidRDefault="00054925" w:rsidP="00DA4968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County of Jurisdiction:</w:t>
                </w:r>
              </w:p>
            </w:tc>
            <w:sdt>
              <w:sdtPr>
                <w:rPr>
                  <w:rFonts w:ascii="Garamond" w:hAnsi="Garamond"/>
                  <w:b/>
                </w:rPr>
                <w:id w:val="-780714924"/>
                <w:placeholder>
                  <w:docPart w:val="C5C27FBF73C44CA396200EC9D3037871"/>
                </w:placeholder>
                <w:showingPlcHdr/>
                <w:comboBox>
                  <w:listItem w:value="Choose an item."/>
                  <w:listItem w:displayText="Alachua" w:value="Alachua"/>
                  <w:listItem w:displayText="Baker" w:value="Baker"/>
                  <w:listItem w:displayText="Bradford" w:value="Bradford"/>
                  <w:listItem w:displayText="Columbia" w:value="Columbia"/>
                  <w:listItem w:displayText="Dixie" w:value="Dixie"/>
                  <w:listItem w:displayText="Gilchrist" w:value="Gilchrist"/>
                  <w:listItem w:displayText="Hamilton" w:value="Hamilton"/>
                  <w:listItem w:displayText="Lafayette" w:value="Lafayette"/>
                  <w:listItem w:displayText="Levy" w:value="Levy"/>
                  <w:listItem w:displayText="Madison" w:value="Madison"/>
                  <w:listItem w:displayText="Suwannee" w:value="Suwannee"/>
                  <w:listItem w:displayText="Taylor" w:value="Taylor"/>
                  <w:listItem w:displayText="Union" w:value="Union"/>
                  <w:listItem w:displayText="Out of catchment area" w:value="Out of catchment area"/>
                  <w:listItem w:displayText="N/A" w:value="N/A"/>
                </w:comboBox>
              </w:sdtPr>
              <w:sdtContent>
                <w:tc>
                  <w:tcPr>
                    <w:tcW w:w="3420" w:type="dxa"/>
                    <w:vAlign w:val="center"/>
                  </w:tcPr>
                  <w:p w14:paraId="4421F86E" w14:textId="51A8CC04" w:rsidR="00DA4968" w:rsidRPr="001B5AF8" w:rsidRDefault="00054925" w:rsidP="00DA4968">
                    <w:pPr>
                      <w:rPr>
                        <w:rFonts w:ascii="Garamond" w:hAnsi="Garamond"/>
                        <w:b/>
                      </w:rPr>
                    </w:pPr>
                    <w:r w:rsidRPr="001B5AF8">
                      <w:rPr>
                        <w:rStyle w:val="PlaceholderText"/>
                        <w:rFonts w:ascii="Garamond" w:hAnsi="Garamond"/>
                        <w:b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1800" w:type="dxa"/>
                <w:vAlign w:val="center"/>
              </w:tcPr>
              <w:p w14:paraId="66446DCC" w14:textId="46BC87EF" w:rsidR="00DA4968" w:rsidRPr="001B5AF8" w:rsidRDefault="00054925" w:rsidP="00DA4968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County of Service:</w:t>
                </w:r>
              </w:p>
            </w:tc>
            <w:sdt>
              <w:sdtPr>
                <w:rPr>
                  <w:rFonts w:ascii="Garamond" w:hAnsi="Garamond"/>
                  <w:b/>
                </w:rPr>
                <w:id w:val="481590037"/>
                <w:placeholder>
                  <w:docPart w:val="82B26254F74D44AFAFC56D2429867A52"/>
                </w:placeholder>
                <w:showingPlcHdr/>
                <w:comboBox>
                  <w:listItem w:value="Choose an item."/>
                  <w:listItem w:displayText="Alachua" w:value="Alachua"/>
                  <w:listItem w:displayText="Baker" w:value="Baker"/>
                  <w:listItem w:displayText="Bradford" w:value="Bradford"/>
                  <w:listItem w:displayText="Columbia" w:value="Columbia"/>
                  <w:listItem w:displayText="Dixie" w:value="Dixie"/>
                  <w:listItem w:displayText="Gilchrist" w:value="Gilchrist"/>
                  <w:listItem w:displayText="Hamilton" w:value="Hamilton"/>
                  <w:listItem w:displayText="Lafayette" w:value="Lafayette"/>
                  <w:listItem w:displayText="Levy" w:value="Levy"/>
                  <w:listItem w:displayText="Madison" w:value="Madison"/>
                  <w:listItem w:displayText="Suwannee" w:value="Suwannee"/>
                  <w:listItem w:displayText="Taylor" w:value="Taylor"/>
                  <w:listItem w:displayText="Union" w:value="Union"/>
                  <w:listItem w:displayText="Out of catchment area" w:value="Out of catchment area"/>
                  <w:listItem w:displayText="N/A" w:value="N/A"/>
                </w:comboBox>
              </w:sdtPr>
              <w:sdtContent>
                <w:tc>
                  <w:tcPr>
                    <w:tcW w:w="3235" w:type="dxa"/>
                    <w:vAlign w:val="center"/>
                  </w:tcPr>
                  <w:p w14:paraId="6A352324" w14:textId="6F103CD5" w:rsidR="00DA4968" w:rsidRPr="001B5AF8" w:rsidRDefault="00054925" w:rsidP="00DA4968">
                    <w:pPr>
                      <w:rPr>
                        <w:rFonts w:ascii="Garamond" w:hAnsi="Garamond"/>
                        <w:b/>
                      </w:rPr>
                    </w:pPr>
                    <w:r w:rsidRPr="001B5AF8">
                      <w:rPr>
                        <w:rStyle w:val="PlaceholderText"/>
                        <w:rFonts w:ascii="Garamond" w:hAnsi="Garamond"/>
                        <w:b/>
                      </w:rPr>
                      <w:t>Choose an item.</w:t>
                    </w:r>
                  </w:p>
                </w:tc>
              </w:sdtContent>
            </w:sdt>
          </w:tr>
          <w:tr w:rsidR="00AF4DAD" w:rsidRPr="001B5AF8" w14:paraId="16F5320B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6742889A" w14:textId="371EA2AD" w:rsidR="00AF4DAD" w:rsidRPr="001B5AF8" w:rsidRDefault="00AF4DAD" w:rsidP="00DA4968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Service Requested:</w:t>
                </w:r>
              </w:p>
            </w:tc>
            <w:tc>
              <w:tcPr>
                <w:tcW w:w="8455" w:type="dxa"/>
                <w:gridSpan w:val="3"/>
                <w:vAlign w:val="center"/>
              </w:tcPr>
              <w:p w14:paraId="2939516B" w14:textId="4B3F496D" w:rsidR="00AF4DAD" w:rsidRPr="001B5AF8" w:rsidRDefault="00000000" w:rsidP="002F762B">
                <w:pPr>
                  <w:rPr>
                    <w:rFonts w:ascii="Garamond" w:hAnsi="Garamond"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814330034"/>
                    <w:placeholder>
                      <w:docPart w:val="567BB774861F4D9982613E489C3EF45B"/>
                    </w:placeholder>
                    <w:showingPlcHdr/>
                    <w:text w:multiLine="1"/>
                  </w:sdtPr>
                  <w:sdtContent>
                    <w:r w:rsidR="002F762B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A27DEE" w:rsidRPr="001B5AF8" w14:paraId="6C66230F" w14:textId="77777777" w:rsidTr="003A7899">
            <w:trPr>
              <w:trHeight w:val="504"/>
            </w:trPr>
            <w:tc>
              <w:tcPr>
                <w:tcW w:w="2335" w:type="dxa"/>
                <w:vAlign w:val="center"/>
              </w:tcPr>
              <w:p w14:paraId="76A61C73" w14:textId="368FCBAB" w:rsidR="00A27DEE" w:rsidRPr="001B5AF8" w:rsidRDefault="00A27DEE" w:rsidP="00DA4968">
                <w:pPr>
                  <w:rPr>
                    <w:rFonts w:ascii="Garamond" w:hAnsi="Garamond"/>
                  </w:rPr>
                </w:pPr>
                <w:r w:rsidRPr="001B5AF8">
                  <w:rPr>
                    <w:rFonts w:ascii="Garamond" w:hAnsi="Garamond"/>
                  </w:rPr>
                  <w:t>Justification for Request (Case Plan/Clinical Rec./Staffing, etc.):</w:t>
                </w:r>
              </w:p>
            </w:tc>
            <w:tc>
              <w:tcPr>
                <w:tcW w:w="8455" w:type="dxa"/>
                <w:gridSpan w:val="3"/>
                <w:vAlign w:val="center"/>
              </w:tcPr>
              <w:p w14:paraId="55926629" w14:textId="74F061EC" w:rsidR="00A27DEE" w:rsidRPr="001B5AF8" w:rsidRDefault="00000000" w:rsidP="00DA4968">
                <w:pPr>
                  <w:rPr>
                    <w:rFonts w:ascii="Garamond" w:hAnsi="Garamond"/>
                    <w:b/>
                  </w:rPr>
                </w:pPr>
                <w:sdt>
                  <w:sdtPr>
                    <w:rPr>
                      <w:rFonts w:ascii="Garamond" w:hAnsi="Garamond"/>
                      <w:b/>
                    </w:rPr>
                    <w:id w:val="-1085300353"/>
                    <w:placeholder>
                      <w:docPart w:val="A97F8EF328C342D7AD060222842463F1"/>
                    </w:placeholder>
                    <w:showingPlcHdr/>
                    <w:text w:multiLine="1"/>
                  </w:sdtPr>
                  <w:sdtContent>
                    <w:r w:rsidR="00D710A0" w:rsidRPr="001B5AF8">
                      <w:rPr>
                        <w:rStyle w:val="PlaceholderText"/>
                        <w:rFonts w:ascii="Garamond" w:hAnsi="Garamond"/>
                        <w:b/>
                        <w:color w:val="FFFFFF" w:themeColor="background1"/>
                      </w:rPr>
                      <w:t xml:space="preserve">Click or tap here to             </w:t>
                    </w:r>
                  </w:sdtContent>
                </w:sdt>
              </w:p>
            </w:tc>
          </w:tr>
        </w:tbl>
        <w:p w14:paraId="031AE4CE" w14:textId="3E324998" w:rsidR="00692ADB" w:rsidRPr="00A525E6" w:rsidRDefault="00692ADB" w:rsidP="005B22A5">
          <w:pPr>
            <w:spacing w:after="0" w:line="240" w:lineRule="auto"/>
            <w:jc w:val="center"/>
            <w:rPr>
              <w:rFonts w:ascii="Garamond" w:hAnsi="Garamond"/>
              <w:b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2C70B6" w14:paraId="1033E9DD" w14:textId="77777777" w:rsidTr="002C70B6">
            <w:tc>
              <w:tcPr>
                <w:tcW w:w="10790" w:type="dxa"/>
              </w:tcPr>
              <w:p w14:paraId="6A27B411" w14:textId="77777777" w:rsidR="002C70B6" w:rsidRPr="002C70B6" w:rsidRDefault="002C70B6" w:rsidP="002C70B6">
                <w:pPr>
                  <w:jc w:val="center"/>
                  <w:rPr>
                    <w:rFonts w:ascii="Garamond" w:hAnsi="Garamond"/>
                    <w:sz w:val="28"/>
                    <w:szCs w:val="28"/>
                  </w:rPr>
                </w:pPr>
                <w:r w:rsidRPr="002C70B6">
                  <w:rPr>
                    <w:rFonts w:ascii="Garamond" w:hAnsi="Garamond"/>
                    <w:b/>
                    <w:sz w:val="28"/>
                    <w:szCs w:val="28"/>
                  </w:rPr>
                  <w:t>Case Information</w:t>
                </w:r>
              </w:p>
            </w:tc>
          </w:tr>
        </w:tbl>
        <w:p w14:paraId="7229CEBF" w14:textId="40FA6D4A" w:rsidR="00C43CD5" w:rsidRPr="00FF209E" w:rsidRDefault="00C43CD5" w:rsidP="00C43CD5">
          <w:pPr>
            <w:pStyle w:val="ListParagraph"/>
            <w:numPr>
              <w:ilvl w:val="0"/>
              <w:numId w:val="1"/>
            </w:numPr>
            <w:spacing w:after="0" w:line="240" w:lineRule="auto"/>
            <w:ind w:left="360"/>
            <w:rPr>
              <w:rFonts w:ascii="Garamond" w:hAnsi="Garamond"/>
            </w:rPr>
          </w:pPr>
          <w:r w:rsidRPr="00FF209E">
            <w:rPr>
              <w:rFonts w:ascii="Garamond" w:hAnsi="Garamond"/>
            </w:rPr>
            <w:t xml:space="preserve">Provide </w:t>
          </w:r>
          <w:r w:rsidR="00600E78" w:rsidRPr="00FF209E">
            <w:rPr>
              <w:rFonts w:ascii="Garamond" w:hAnsi="Garamond"/>
            </w:rPr>
            <w:t xml:space="preserve">information about the </w:t>
          </w:r>
          <w:r w:rsidRPr="00FF209E">
            <w:rPr>
              <w:rFonts w:ascii="Garamond" w:hAnsi="Garamond"/>
            </w:rPr>
            <w:t>needs of the individual or family</w:t>
          </w:r>
          <w:r w:rsidR="003445D5">
            <w:rPr>
              <w:rFonts w:ascii="Garamond" w:hAnsi="Garamond"/>
            </w:rPr>
            <w:t>. What are the specified outcomes that the service is expected to address?</w:t>
          </w:r>
          <w:r w:rsidRPr="00FF209E">
            <w:rPr>
              <w:rFonts w:ascii="Garamond" w:hAnsi="Garamond"/>
            </w:rPr>
            <w:t xml:space="preserve"> </w:t>
          </w:r>
          <w:r w:rsidR="007561CF" w:rsidRPr="00FF209E">
            <w:rPr>
              <w:rFonts w:ascii="Garamond" w:hAnsi="Garamond"/>
            </w:rPr>
            <w:t xml:space="preserve"> </w:t>
          </w:r>
          <w:r w:rsidRPr="00FF209E">
            <w:rPr>
              <w:rFonts w:ascii="Garamond" w:hAnsi="Garamond"/>
            </w:rPr>
            <w:t xml:space="preserve"> </w:t>
          </w:r>
          <w:sdt>
            <w:sdtPr>
              <w:rPr>
                <w:rFonts w:ascii="Garamond" w:hAnsi="Garamond"/>
                <w:b/>
              </w:rPr>
              <w:id w:val="-506823343"/>
              <w:placeholder>
                <w:docPart w:val="D8592A602824463393911C53792E2CF2"/>
              </w:placeholder>
              <w:showingPlcHdr/>
              <w:text w:multiLine="1"/>
            </w:sdtPr>
            <w:sdtContent>
              <w:r w:rsidRPr="00FF209E">
                <w:rPr>
                  <w:rStyle w:val="PlaceholderText"/>
                  <w:rFonts w:ascii="Garamond" w:hAnsi="Garamond"/>
                  <w:b/>
                  <w:color w:val="FFFFFF" w:themeColor="background1"/>
                </w:rPr>
                <w:t>Click or tap here to enter text.</w:t>
              </w:r>
            </w:sdtContent>
          </w:sdt>
        </w:p>
        <w:p w14:paraId="7BDE05C1" w14:textId="77777777" w:rsidR="00036435" w:rsidRPr="00FF209E" w:rsidRDefault="00036435" w:rsidP="002C70B6">
          <w:pPr>
            <w:pStyle w:val="ListParagraph"/>
            <w:spacing w:after="0" w:line="240" w:lineRule="auto"/>
            <w:ind w:left="360"/>
            <w:rPr>
              <w:rFonts w:ascii="Garamond" w:hAnsi="Garamond"/>
            </w:rPr>
          </w:pPr>
        </w:p>
        <w:p w14:paraId="0F8FB9DF" w14:textId="7F501F87" w:rsidR="00504203" w:rsidRPr="00FF209E" w:rsidRDefault="00504203" w:rsidP="002C70B6">
          <w:pPr>
            <w:pStyle w:val="ListParagraph"/>
            <w:spacing w:after="0" w:line="240" w:lineRule="auto"/>
            <w:ind w:left="360"/>
            <w:rPr>
              <w:rFonts w:ascii="Garamond" w:hAnsi="Garamond"/>
            </w:rPr>
          </w:pPr>
        </w:p>
        <w:p w14:paraId="3FD67375" w14:textId="2D5B228C" w:rsidR="00C43CD5" w:rsidRPr="00FF209E" w:rsidRDefault="00C43CD5" w:rsidP="002C70B6">
          <w:pPr>
            <w:pStyle w:val="ListParagraph"/>
            <w:spacing w:after="0" w:line="240" w:lineRule="auto"/>
            <w:ind w:left="360"/>
            <w:rPr>
              <w:rFonts w:ascii="Garamond" w:hAnsi="Garamond"/>
            </w:rPr>
          </w:pPr>
        </w:p>
        <w:p w14:paraId="1C492243" w14:textId="77777777" w:rsidR="00C43CD5" w:rsidRPr="00FF209E" w:rsidRDefault="00C43CD5" w:rsidP="002C70B6">
          <w:pPr>
            <w:pStyle w:val="ListParagraph"/>
            <w:spacing w:after="0" w:line="240" w:lineRule="auto"/>
            <w:ind w:left="360"/>
            <w:rPr>
              <w:rFonts w:ascii="Garamond" w:hAnsi="Garamond"/>
            </w:rPr>
          </w:pPr>
        </w:p>
        <w:p w14:paraId="74A9BBE7" w14:textId="7E647C52" w:rsidR="00C43CD5" w:rsidRPr="00FF209E" w:rsidRDefault="00C43CD5" w:rsidP="00C43CD5">
          <w:pPr>
            <w:pStyle w:val="ListParagraph"/>
            <w:numPr>
              <w:ilvl w:val="0"/>
              <w:numId w:val="1"/>
            </w:numPr>
            <w:spacing w:after="0" w:line="240" w:lineRule="auto"/>
            <w:ind w:left="360"/>
            <w:rPr>
              <w:rFonts w:ascii="Garamond" w:hAnsi="Garamond"/>
            </w:rPr>
          </w:pPr>
          <w:r w:rsidRPr="00FF209E">
            <w:rPr>
              <w:rFonts w:ascii="Garamond" w:hAnsi="Garamond"/>
            </w:rPr>
            <w:t>Engagement considerations (</w:t>
          </w:r>
          <w:r w:rsidR="00A525E6" w:rsidRPr="000169DD">
            <w:rPr>
              <w:rFonts w:ascii="Garamond" w:hAnsi="Garamond"/>
              <w:b/>
              <w:u w:val="single"/>
            </w:rPr>
            <w:t>recent drug screen results &amp; date</w:t>
          </w:r>
          <w:r w:rsidR="00A525E6" w:rsidRPr="00FF209E">
            <w:rPr>
              <w:rFonts w:ascii="Garamond" w:hAnsi="Garamond"/>
            </w:rPr>
            <w:t xml:space="preserve">, </w:t>
          </w:r>
          <w:r w:rsidRPr="00FF209E">
            <w:rPr>
              <w:rFonts w:ascii="Garamond" w:hAnsi="Garamond"/>
            </w:rPr>
            <w:t xml:space="preserve">scheduling, lack of phone, transportation, family supports, </w:t>
          </w:r>
          <w:r w:rsidR="002F762B" w:rsidRPr="00FF209E">
            <w:rPr>
              <w:rFonts w:ascii="Garamond" w:hAnsi="Garamond"/>
            </w:rPr>
            <w:t xml:space="preserve">current </w:t>
          </w:r>
          <w:r w:rsidRPr="00FF209E">
            <w:rPr>
              <w:rFonts w:ascii="Garamond" w:hAnsi="Garamond"/>
            </w:rPr>
            <w:t xml:space="preserve">no contact orders </w:t>
          </w:r>
          <w:r w:rsidR="003916E3" w:rsidRPr="00FF209E">
            <w:rPr>
              <w:rFonts w:ascii="Garamond" w:hAnsi="Garamond"/>
            </w:rPr>
            <w:t>or visitation restrictions</w:t>
          </w:r>
          <w:r w:rsidRPr="00FF209E">
            <w:rPr>
              <w:rFonts w:ascii="Garamond" w:hAnsi="Garamond"/>
            </w:rPr>
            <w:t xml:space="preserve">, </w:t>
          </w:r>
          <w:r w:rsidR="002D402F">
            <w:rPr>
              <w:rFonts w:ascii="Garamond" w:hAnsi="Garamond"/>
            </w:rPr>
            <w:t>next court date</w:t>
          </w:r>
          <w:r w:rsidR="002B2273">
            <w:rPr>
              <w:rFonts w:ascii="Garamond" w:hAnsi="Garamond"/>
            </w:rPr>
            <w:t xml:space="preserve"> if judicial case</w:t>
          </w:r>
          <w:r w:rsidR="002D402F">
            <w:rPr>
              <w:rFonts w:ascii="Garamond" w:hAnsi="Garamond"/>
            </w:rPr>
            <w:t xml:space="preserve">, </w:t>
          </w:r>
          <w:r w:rsidRPr="00FF209E">
            <w:rPr>
              <w:rFonts w:ascii="Garamond" w:hAnsi="Garamond"/>
            </w:rPr>
            <w:t xml:space="preserve">directions to the home if </w:t>
          </w:r>
          <w:r w:rsidR="003916E3" w:rsidRPr="00FF209E">
            <w:rPr>
              <w:rFonts w:ascii="Garamond" w:hAnsi="Garamond"/>
            </w:rPr>
            <w:t>needed</w:t>
          </w:r>
          <w:r w:rsidRPr="00FF209E">
            <w:rPr>
              <w:rFonts w:ascii="Garamond" w:hAnsi="Garamond"/>
            </w:rPr>
            <w:t xml:space="preserve">, etc.):  </w:t>
          </w:r>
          <w:sdt>
            <w:sdtPr>
              <w:rPr>
                <w:rFonts w:ascii="Garamond" w:hAnsi="Garamond"/>
              </w:rPr>
              <w:id w:val="2142612884"/>
              <w:placeholder>
                <w:docPart w:val="FA21E7E578114816B28C111445330C87"/>
              </w:placeholder>
              <w:showingPlcHdr/>
              <w:text w:multiLine="1"/>
            </w:sdtPr>
            <w:sdtContent>
              <w:r w:rsidRPr="00FF209E">
                <w:rPr>
                  <w:rStyle w:val="PlaceholderText"/>
                  <w:rFonts w:ascii="Garamond" w:hAnsi="Garamond"/>
                  <w:b/>
                  <w:color w:val="FFFFFF" w:themeColor="background1"/>
                </w:rPr>
                <w:t>Click or tap here to enter text.</w:t>
              </w:r>
            </w:sdtContent>
          </w:sdt>
        </w:p>
        <w:p w14:paraId="66DF120E" w14:textId="074B7BF4" w:rsidR="00504203" w:rsidRPr="00FF209E" w:rsidRDefault="00504203" w:rsidP="002C70B6">
          <w:pPr>
            <w:spacing w:after="0" w:line="240" w:lineRule="auto"/>
            <w:ind w:left="360"/>
            <w:rPr>
              <w:rFonts w:ascii="Garamond" w:hAnsi="Garamond"/>
              <w:b/>
            </w:rPr>
          </w:pPr>
        </w:p>
        <w:p w14:paraId="1758FBC4" w14:textId="6DFFB2E8" w:rsidR="00600E78" w:rsidRPr="00FF209E" w:rsidRDefault="00600E78" w:rsidP="00710B70">
          <w:pPr>
            <w:spacing w:after="0" w:line="240" w:lineRule="auto"/>
            <w:jc w:val="center"/>
            <w:rPr>
              <w:rFonts w:ascii="Garamond" w:hAnsi="Garamond"/>
              <w:b/>
            </w:rPr>
          </w:pPr>
        </w:p>
        <w:p w14:paraId="057F6C04" w14:textId="03A0B76E" w:rsidR="00A525E6" w:rsidRPr="00FF209E" w:rsidRDefault="00A525E6" w:rsidP="00710B70">
          <w:pPr>
            <w:spacing w:after="0" w:line="240" w:lineRule="auto"/>
            <w:jc w:val="center"/>
            <w:rPr>
              <w:rFonts w:ascii="Garamond" w:hAnsi="Garamond"/>
              <w:b/>
            </w:rPr>
          </w:pPr>
        </w:p>
        <w:p w14:paraId="47A99AED" w14:textId="77777777" w:rsidR="00A525E6" w:rsidRPr="00FF209E" w:rsidRDefault="00A525E6" w:rsidP="00710B70">
          <w:pPr>
            <w:spacing w:after="0" w:line="240" w:lineRule="auto"/>
            <w:jc w:val="center"/>
            <w:rPr>
              <w:rFonts w:ascii="Garamond" w:hAnsi="Garamond"/>
              <w:b/>
            </w:rPr>
          </w:pPr>
        </w:p>
        <w:p w14:paraId="713EE9CA" w14:textId="35CFD63C" w:rsidR="00710B70" w:rsidRPr="0044568F" w:rsidRDefault="002F762B" w:rsidP="00710B70">
          <w:pPr>
            <w:spacing w:after="0" w:line="240" w:lineRule="auto"/>
            <w:jc w:val="center"/>
            <w:rPr>
              <w:rFonts w:ascii="Garamond" w:hAnsi="Garamond"/>
              <w:b/>
            </w:rPr>
          </w:pPr>
          <w:r w:rsidRPr="0044568F">
            <w:rPr>
              <w:rFonts w:ascii="Garamond" w:hAnsi="Garamond"/>
              <w:b/>
            </w:rPr>
            <w:t>I</w:t>
          </w:r>
          <w:r w:rsidR="00710B70" w:rsidRPr="0044568F">
            <w:rPr>
              <w:rFonts w:ascii="Garamond" w:hAnsi="Garamond"/>
              <w:b/>
            </w:rPr>
            <w:t xml:space="preserve">nclude a copy of the current safety plan with the service request if applicable. </w:t>
          </w:r>
        </w:p>
        <w:p w14:paraId="64115FD9" w14:textId="199B24DE" w:rsidR="001B4DEF" w:rsidRPr="00C6621A" w:rsidRDefault="008F1F8D" w:rsidP="008F4FAF">
          <w:pPr>
            <w:pStyle w:val="Style2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20" w:after="20"/>
            <w:ind w:left="0"/>
            <w:rPr>
              <w:sz w:val="16"/>
              <w:szCs w:val="16"/>
            </w:rPr>
          </w:pPr>
          <w:r w:rsidRPr="00C3609F">
            <w:t>***</w:t>
          </w:r>
          <w:r w:rsidR="007A1852" w:rsidRPr="00C3609F">
            <w:t xml:space="preserve"> Supporting/Background Documentation is </w:t>
          </w:r>
          <w:r w:rsidR="007A1852" w:rsidRPr="007E15AD">
            <w:rPr>
              <w:b/>
              <w:u w:val="single"/>
            </w:rPr>
            <w:t>required</w:t>
          </w:r>
          <w:r w:rsidR="007A1852" w:rsidRPr="00C3609F">
            <w:t xml:space="preserve"> </w:t>
          </w:r>
          <w:r w:rsidR="00331304" w:rsidRPr="00C3609F">
            <w:t>with the service request to send to the provider.</w:t>
          </w:r>
          <w:r w:rsidR="007A1852" w:rsidRPr="00C3609F">
            <w:t xml:space="preserve"> </w:t>
          </w:r>
          <w:r w:rsidR="00331304" w:rsidRPr="00C3609F">
            <w:t xml:space="preserve">Must include FFA, FFA-Ongoing, and FFA-Ongoing Progress Evaluation if available. </w:t>
          </w:r>
          <w:r w:rsidR="007A1852" w:rsidRPr="00C3609F">
            <w:t xml:space="preserve"> </w:t>
          </w:r>
          <w:r w:rsidR="00331304" w:rsidRPr="00C3609F">
            <w:t xml:space="preserve">Additional </w:t>
          </w:r>
          <w:r w:rsidR="007A1852" w:rsidRPr="00C3609F">
            <w:t xml:space="preserve">documents (e.g. </w:t>
          </w:r>
          <w:r w:rsidR="00331304" w:rsidRPr="00C3609F">
            <w:t xml:space="preserve">prior FSFN </w:t>
          </w:r>
          <w:r w:rsidR="007A1852" w:rsidRPr="00C3609F">
            <w:t>Investigative Summaries</w:t>
          </w:r>
          <w:r w:rsidR="00331304" w:rsidRPr="00C3609F">
            <w:t xml:space="preserve"> and FFAs</w:t>
          </w:r>
          <w:r w:rsidR="000169DD">
            <w:t xml:space="preserve">, CPT Report, </w:t>
          </w:r>
          <w:r w:rsidR="000169DD" w:rsidRPr="000169DD">
            <w:t>Police/</w:t>
          </w:r>
          <w:r w:rsidR="000169DD" w:rsidRPr="003445D5">
            <w:rPr>
              <w:b/>
              <w:u w:val="single"/>
            </w:rPr>
            <w:t xml:space="preserve">Law Enforcement </w:t>
          </w:r>
          <w:r w:rsidR="007A1852" w:rsidRPr="003445D5">
            <w:rPr>
              <w:b/>
              <w:u w:val="single"/>
            </w:rPr>
            <w:t>Reports</w:t>
          </w:r>
          <w:r w:rsidR="000169DD" w:rsidRPr="000169DD">
            <w:rPr>
              <w:u w:val="single"/>
            </w:rPr>
            <w:t xml:space="preserve"> (for victim’s compensation funding)</w:t>
          </w:r>
          <w:r w:rsidR="007A1852" w:rsidRPr="00C3609F">
            <w:t xml:space="preserve">, CBHA, </w:t>
          </w:r>
          <w:r w:rsidR="00331304" w:rsidRPr="00C3609F">
            <w:t xml:space="preserve">Court Orders and Documents, </w:t>
          </w:r>
          <w:r w:rsidR="007A1852" w:rsidRPr="00C3609F">
            <w:t>previous treatment Reports/Summaries</w:t>
          </w:r>
          <w:r w:rsidR="00331304" w:rsidRPr="00C3609F">
            <w:t>,</w:t>
          </w:r>
          <w:r w:rsidR="007A1852" w:rsidRPr="00C3609F">
            <w:t xml:space="preserve"> and </w:t>
          </w:r>
          <w:r w:rsidR="00331304" w:rsidRPr="00C3609F">
            <w:t>p</w:t>
          </w:r>
          <w:r w:rsidR="007A1852" w:rsidRPr="00C3609F">
            <w:t>ast Intakes</w:t>
          </w:r>
          <w:r w:rsidR="00331304" w:rsidRPr="00C3609F">
            <w:t>/Assessments/</w:t>
          </w:r>
          <w:r w:rsidR="007A1852" w:rsidRPr="00C3609F">
            <w:t>Evaluations</w:t>
          </w:r>
          <w:r w:rsidR="008F4FAF" w:rsidRPr="00C3609F">
            <w:t xml:space="preserve"> – mental health, substance abuse, psychiatric, psychological, psychosexual, domestic violence, school/educational, medical</w:t>
          </w:r>
          <w:r w:rsidR="007A1852" w:rsidRPr="00C3609F">
            <w:t>) that are relevant.</w:t>
          </w:r>
          <w:r w:rsidR="007A1852">
            <w:rPr>
              <w:sz w:val="24"/>
              <w:szCs w:val="24"/>
            </w:rPr>
            <w:t xml:space="preserve"> </w:t>
          </w:r>
          <w:r w:rsidR="001B4DEF" w:rsidRPr="00C6621A">
            <w:rPr>
              <w:sz w:val="16"/>
              <w:szCs w:val="16"/>
            </w:rPr>
            <w:br w:type="page"/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DA0549" w:rsidRPr="00356AED" w14:paraId="00C8E235" w14:textId="77777777" w:rsidTr="00356AED">
            <w:tc>
              <w:tcPr>
                <w:tcW w:w="10790" w:type="dxa"/>
              </w:tcPr>
              <w:p w14:paraId="0996FF32" w14:textId="77777777" w:rsidR="00DA0549" w:rsidRPr="00356AED" w:rsidRDefault="00DA0549" w:rsidP="00356AED">
                <w:pPr>
                  <w:jc w:val="center"/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356AED">
                  <w:rPr>
                    <w:rFonts w:ascii="Garamond" w:hAnsi="Garamond"/>
                    <w:b/>
                    <w:sz w:val="24"/>
                    <w:szCs w:val="24"/>
                  </w:rPr>
                  <w:lastRenderedPageBreak/>
                  <w:t>TO BE COMPLETED BY UM DEPARTMENT</w:t>
                </w:r>
              </w:p>
            </w:tc>
          </w:tr>
        </w:tbl>
        <w:p w14:paraId="359AB1D8" w14:textId="77777777" w:rsidR="00DA0549" w:rsidRPr="009A7C59" w:rsidRDefault="00DA0549" w:rsidP="00DA0549">
          <w:pPr>
            <w:spacing w:after="0" w:line="240" w:lineRule="auto"/>
            <w:rPr>
              <w:rFonts w:ascii="Garamond" w:hAnsi="Garamond"/>
              <w:sz w:val="16"/>
              <w:szCs w:val="16"/>
            </w:rPr>
          </w:pPr>
        </w:p>
        <w:p w14:paraId="0AA573DB" w14:textId="77777777" w:rsidR="00FF33E0" w:rsidRPr="00247CF0" w:rsidRDefault="00FF33E0" w:rsidP="00FF33E0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247CF0">
            <w:rPr>
              <w:rFonts w:ascii="Garamond" w:hAnsi="Garamond"/>
              <w:b/>
              <w:sz w:val="24"/>
              <w:szCs w:val="24"/>
            </w:rPr>
            <w:t>Approval Information</w:t>
          </w:r>
        </w:p>
        <w:tbl>
          <w:tblPr>
            <w:tblStyle w:val="TableGrid"/>
            <w:tblW w:w="0" w:type="auto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65"/>
            <w:gridCol w:w="252"/>
            <w:gridCol w:w="1316"/>
            <w:gridCol w:w="1783"/>
            <w:gridCol w:w="560"/>
            <w:gridCol w:w="1240"/>
            <w:gridCol w:w="609"/>
            <w:gridCol w:w="1530"/>
            <w:gridCol w:w="2335"/>
          </w:tblGrid>
          <w:tr w:rsidR="00FF33E0" w:rsidRPr="00804638" w14:paraId="023E3567" w14:textId="77777777" w:rsidTr="00804638">
            <w:trPr>
              <w:trHeight w:val="648"/>
            </w:trPr>
            <w:tc>
              <w:tcPr>
                <w:tcW w:w="1165" w:type="dxa"/>
                <w:vAlign w:val="center"/>
              </w:tcPr>
              <w:p w14:paraId="13038FA2" w14:textId="77777777" w:rsidR="008C3D00" w:rsidRPr="00804638" w:rsidRDefault="00FF33E0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>Approved</w:t>
                </w:r>
                <w:r w:rsidR="00247CF0" w:rsidRPr="00804638">
                  <w:rPr>
                    <w:rFonts w:ascii="Garamond" w:hAnsi="Garamond"/>
                    <w:sz w:val="23"/>
                    <w:szCs w:val="23"/>
                  </w:rPr>
                  <w:t xml:space="preserve"> </w:t>
                </w:r>
              </w:p>
              <w:p w14:paraId="085A42F9" w14:textId="27CD88BD" w:rsidR="00FF33E0" w:rsidRPr="00804638" w:rsidRDefault="00247CF0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>Service:</w:t>
                </w:r>
              </w:p>
            </w:tc>
            <w:tc>
              <w:tcPr>
                <w:tcW w:w="5760" w:type="dxa"/>
                <w:gridSpan w:val="6"/>
                <w:vAlign w:val="center"/>
              </w:tcPr>
              <w:p w14:paraId="09C7F698" w14:textId="76E88849" w:rsidR="00FF33E0" w:rsidRPr="00804638" w:rsidRDefault="00000000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913299420"/>
                    <w:placeholder>
                      <w:docPart w:val="2F5E1843F1CE47B19D84D8453A8A9C9F"/>
                    </w:placeholder>
                    <w:showingPlcHdr/>
                    <w:text w:multiLine="1"/>
                  </w:sdtPr>
                  <w:sdtContent>
                    <w:r w:rsidR="003916E3" w:rsidRPr="00804638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530" w:type="dxa"/>
                <w:vAlign w:val="center"/>
              </w:tcPr>
              <w:p w14:paraId="39EDB5BE" w14:textId="77777777" w:rsidR="008C3D00" w:rsidRPr="00804638" w:rsidRDefault="00247CF0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 xml:space="preserve">Date Request </w:t>
                </w:r>
              </w:p>
              <w:p w14:paraId="574BD82B" w14:textId="0F8D471C" w:rsidR="00FF33E0" w:rsidRPr="00804638" w:rsidRDefault="00247CF0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>Received</w:t>
                </w:r>
                <w:r w:rsidR="001C15F6" w:rsidRPr="00804638">
                  <w:rPr>
                    <w:rFonts w:ascii="Garamond" w:hAnsi="Garamond"/>
                    <w:sz w:val="23"/>
                    <w:szCs w:val="23"/>
                  </w:rPr>
                  <w:t>:</w:t>
                </w:r>
              </w:p>
            </w:tc>
            <w:sdt>
              <w:sdtPr>
                <w:rPr>
                  <w:rFonts w:ascii="Garamond" w:hAnsi="Garamond"/>
                  <w:sz w:val="23"/>
                  <w:szCs w:val="23"/>
                </w:rPr>
                <w:id w:val="1153726537"/>
                <w:placeholder>
                  <w:docPart w:val="61BB7A587DB54742B69A1CA6D7D9F3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335" w:type="dxa"/>
                    <w:vAlign w:val="center"/>
                  </w:tcPr>
                  <w:p w14:paraId="13B0D73F" w14:textId="7AB0DBB3" w:rsidR="00FF33E0" w:rsidRPr="00804638" w:rsidRDefault="003916E3" w:rsidP="001B4DEF">
                    <w:pPr>
                      <w:rPr>
                        <w:rFonts w:ascii="Garamond" w:hAnsi="Garamond"/>
                        <w:sz w:val="23"/>
                        <w:szCs w:val="23"/>
                      </w:rPr>
                    </w:pPr>
                    <w:r w:rsidRPr="00804638">
                      <w:rPr>
                        <w:rFonts w:ascii="Garamond" w:hAnsi="Garamond"/>
                        <w:sz w:val="23"/>
                        <w:szCs w:val="23"/>
                      </w:rPr>
                      <w:t xml:space="preserve">                              </w:t>
                    </w:r>
                  </w:p>
                </w:tc>
              </w:sdtContent>
            </w:sdt>
          </w:tr>
          <w:tr w:rsidR="00247CF0" w:rsidRPr="00804638" w14:paraId="61E68C73" w14:textId="77777777" w:rsidTr="00804638">
            <w:trPr>
              <w:trHeight w:val="648"/>
            </w:trPr>
            <w:tc>
              <w:tcPr>
                <w:tcW w:w="2733" w:type="dxa"/>
                <w:gridSpan w:val="3"/>
                <w:vAlign w:val="center"/>
              </w:tcPr>
              <w:p w14:paraId="279355A9" w14:textId="1FE7F4F0" w:rsidR="00247CF0" w:rsidRPr="00804638" w:rsidRDefault="00000000" w:rsidP="00CC475A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20178308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47CF0" w:rsidRPr="00804638">
                      <w:rPr>
                        <w:rFonts w:ascii="Segoe UI Symbol" w:eastAsia="MS Gothic" w:hAnsi="Segoe UI Symbol" w:cs="Segoe UI Symbol"/>
                        <w:sz w:val="23"/>
                        <w:szCs w:val="23"/>
                      </w:rPr>
                      <w:t>☐</w:t>
                    </w:r>
                  </w:sdtContent>
                </w:sdt>
                <w:r w:rsidR="00247CF0" w:rsidRPr="00804638">
                  <w:rPr>
                    <w:rFonts w:ascii="Garamond" w:hAnsi="Garamond"/>
                    <w:sz w:val="23"/>
                    <w:szCs w:val="23"/>
                  </w:rPr>
                  <w:t xml:space="preserve"> Request denied because</w:t>
                </w:r>
                <w:r w:rsidR="001C15F6" w:rsidRPr="00804638">
                  <w:rPr>
                    <w:rFonts w:ascii="Garamond" w:hAnsi="Garamond"/>
                    <w:sz w:val="23"/>
                    <w:szCs w:val="23"/>
                  </w:rPr>
                  <w:t>:</w:t>
                </w:r>
              </w:p>
            </w:tc>
            <w:tc>
              <w:tcPr>
                <w:tcW w:w="8057" w:type="dxa"/>
                <w:gridSpan w:val="6"/>
                <w:vAlign w:val="center"/>
              </w:tcPr>
              <w:p w14:paraId="5A49F270" w14:textId="16E33364" w:rsidR="00247CF0" w:rsidRPr="00804638" w:rsidRDefault="00000000" w:rsidP="00CC475A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717077672"/>
                    <w:placeholder>
                      <w:docPart w:val="B0F645375156426DA0047E99113AFF10"/>
                    </w:placeholder>
                    <w:showingPlcHdr/>
                    <w:text w:multiLine="1"/>
                  </w:sdtPr>
                  <w:sdtContent>
                    <w:r w:rsidR="003916E3" w:rsidRPr="00804638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247CF0" w:rsidRPr="00804638" w14:paraId="10E3482C" w14:textId="77777777" w:rsidTr="00804638">
            <w:trPr>
              <w:trHeight w:val="648"/>
            </w:trPr>
            <w:tc>
              <w:tcPr>
                <w:tcW w:w="2733" w:type="dxa"/>
                <w:gridSpan w:val="3"/>
                <w:vAlign w:val="center"/>
              </w:tcPr>
              <w:p w14:paraId="515DCEF3" w14:textId="77777777" w:rsidR="00247CF0" w:rsidRPr="00804638" w:rsidRDefault="00000000" w:rsidP="00CC475A">
                <w:pPr>
                  <w:ind w:left="330" w:hanging="330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6109322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47CF0" w:rsidRPr="00804638">
                      <w:rPr>
                        <w:rFonts w:ascii="Segoe UI Symbol" w:eastAsia="MS Gothic" w:hAnsi="Segoe UI Symbol" w:cs="Segoe UI Symbol"/>
                        <w:sz w:val="23"/>
                        <w:szCs w:val="23"/>
                      </w:rPr>
                      <w:t>☐</w:t>
                    </w:r>
                  </w:sdtContent>
                </w:sdt>
                <w:r w:rsidR="00247CF0" w:rsidRPr="00804638">
                  <w:rPr>
                    <w:rFonts w:ascii="Garamond" w:hAnsi="Garamond"/>
                    <w:sz w:val="23"/>
                    <w:szCs w:val="23"/>
                  </w:rPr>
                  <w:t xml:space="preserve"> Request approved, see approval information:</w:t>
                </w:r>
              </w:p>
            </w:tc>
            <w:tc>
              <w:tcPr>
                <w:tcW w:w="1783" w:type="dxa"/>
                <w:vAlign w:val="center"/>
              </w:tcPr>
              <w:p w14:paraId="16D926A2" w14:textId="77777777" w:rsidR="00247CF0" w:rsidRPr="00804638" w:rsidRDefault="00247CF0" w:rsidP="00CC475A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>Funding Source:</w:t>
                </w:r>
              </w:p>
            </w:tc>
            <w:tc>
              <w:tcPr>
                <w:tcW w:w="6274" w:type="dxa"/>
                <w:gridSpan w:val="5"/>
                <w:vAlign w:val="center"/>
              </w:tcPr>
              <w:p w14:paraId="23ABCCFA" w14:textId="3EB1A3EC" w:rsidR="00247CF0" w:rsidRPr="00804638" w:rsidRDefault="00000000" w:rsidP="00CC475A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936283547"/>
                    <w:placeholder>
                      <w:docPart w:val="7D14F48BA57F446EBAC632CBF1B84799"/>
                    </w:placeholder>
                    <w:showingPlcHdr/>
                    <w:text w:multiLine="1"/>
                  </w:sdtPr>
                  <w:sdtContent>
                    <w:r w:rsidR="003916E3" w:rsidRPr="00804638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D45DDE" w:rsidRPr="00804638" w14:paraId="699535CE" w14:textId="77777777" w:rsidTr="00804638">
            <w:trPr>
              <w:trHeight w:val="648"/>
            </w:trPr>
            <w:tc>
              <w:tcPr>
                <w:tcW w:w="1417" w:type="dxa"/>
                <w:gridSpan w:val="2"/>
                <w:vAlign w:val="center"/>
              </w:tcPr>
              <w:p w14:paraId="7A54800B" w14:textId="77777777" w:rsidR="00D45DDE" w:rsidRPr="00804638" w:rsidRDefault="00D45DDE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>Provider approved:</w:t>
                </w:r>
              </w:p>
            </w:tc>
            <w:tc>
              <w:tcPr>
                <w:tcW w:w="9373" w:type="dxa"/>
                <w:gridSpan w:val="7"/>
                <w:vAlign w:val="center"/>
              </w:tcPr>
              <w:p w14:paraId="10640EB7" w14:textId="51176523" w:rsidR="00D45DDE" w:rsidRPr="00804638" w:rsidRDefault="00000000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465550516"/>
                    <w:placeholder>
                      <w:docPart w:val="272DE15193A6489F95F2065A4310A746"/>
                    </w:placeholder>
                    <w:showingPlcHdr/>
                    <w:text w:multiLine="1"/>
                  </w:sdtPr>
                  <w:sdtContent>
                    <w:r w:rsidR="003916E3" w:rsidRPr="00804638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247CF0" w:rsidRPr="00804638" w14:paraId="00D84F03" w14:textId="77777777" w:rsidTr="00804638">
            <w:trPr>
              <w:trHeight w:val="648"/>
            </w:trPr>
            <w:tc>
              <w:tcPr>
                <w:tcW w:w="1417" w:type="dxa"/>
                <w:gridSpan w:val="2"/>
                <w:vAlign w:val="center"/>
              </w:tcPr>
              <w:p w14:paraId="1C3E09F0" w14:textId="567570E3" w:rsidR="00247CF0" w:rsidRPr="00804638" w:rsidRDefault="00D45DDE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>Provider Phone:</w:t>
                </w:r>
              </w:p>
            </w:tc>
            <w:tc>
              <w:tcPr>
                <w:tcW w:w="3659" w:type="dxa"/>
                <w:gridSpan w:val="3"/>
                <w:vAlign w:val="center"/>
              </w:tcPr>
              <w:p w14:paraId="130FF775" w14:textId="7E9F6F57" w:rsidR="00247CF0" w:rsidRPr="00804638" w:rsidRDefault="00000000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335414804"/>
                    <w:placeholder>
                      <w:docPart w:val="CAB6B6064A1A4538BFC16B43E18EA717"/>
                    </w:placeholder>
                    <w:showingPlcHdr/>
                    <w:text w:multiLine="1"/>
                  </w:sdtPr>
                  <w:sdtContent>
                    <w:r w:rsidR="003916E3" w:rsidRPr="00804638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240" w:type="dxa"/>
                <w:vAlign w:val="center"/>
              </w:tcPr>
              <w:p w14:paraId="5BD9681F" w14:textId="77777777" w:rsidR="00D45DDE" w:rsidRPr="00804638" w:rsidRDefault="009E36AB" w:rsidP="00D45DDE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 xml:space="preserve">Provider </w:t>
                </w:r>
              </w:p>
              <w:p w14:paraId="669510FA" w14:textId="03C29BA3" w:rsidR="00247CF0" w:rsidRPr="00804638" w:rsidRDefault="00D45DDE" w:rsidP="00D45DDE">
                <w:pPr>
                  <w:rPr>
                    <w:rFonts w:ascii="Garamond" w:hAnsi="Garamond"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sz w:val="23"/>
                    <w:szCs w:val="23"/>
                  </w:rPr>
                  <w:t>E</w:t>
                </w:r>
                <w:r w:rsidR="009E36AB" w:rsidRPr="00804638">
                  <w:rPr>
                    <w:rFonts w:ascii="Garamond" w:hAnsi="Garamond"/>
                    <w:sz w:val="23"/>
                    <w:szCs w:val="23"/>
                  </w:rPr>
                  <w:t>-mail:</w:t>
                </w:r>
              </w:p>
            </w:tc>
            <w:tc>
              <w:tcPr>
                <w:tcW w:w="4474" w:type="dxa"/>
                <w:gridSpan w:val="3"/>
                <w:vAlign w:val="center"/>
              </w:tcPr>
              <w:p w14:paraId="7FB93FFA" w14:textId="0674E8A3" w:rsidR="00247CF0" w:rsidRPr="00804638" w:rsidRDefault="00000000" w:rsidP="001B4DEF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289166041"/>
                    <w:placeholder>
                      <w:docPart w:val="0AB937C8B37E44FE80B58F6BFA91CE5B"/>
                    </w:placeholder>
                    <w:showingPlcHdr/>
                    <w:text w:multiLine="1"/>
                  </w:sdtPr>
                  <w:sdtContent>
                    <w:r w:rsidR="003916E3" w:rsidRPr="00804638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9E36AB" w:rsidRPr="00804638" w14:paraId="4372D6F9" w14:textId="77777777" w:rsidTr="00804638">
            <w:tc>
              <w:tcPr>
                <w:tcW w:w="10790" w:type="dxa"/>
                <w:gridSpan w:val="9"/>
              </w:tcPr>
              <w:p w14:paraId="644B9A7F" w14:textId="77777777" w:rsidR="009E36AB" w:rsidRPr="00804638" w:rsidRDefault="009E36AB" w:rsidP="009E36AB">
                <w:pPr>
                  <w:jc w:val="both"/>
                  <w:rPr>
                    <w:rFonts w:ascii="Garamond" w:hAnsi="Garamond"/>
                    <w:b/>
                    <w:sz w:val="23"/>
                    <w:szCs w:val="23"/>
                  </w:rPr>
                </w:pPr>
                <w:r w:rsidRPr="00804638">
                  <w:rPr>
                    <w:rFonts w:ascii="Garamond" w:hAnsi="Garamond"/>
                    <w:b/>
                    <w:sz w:val="23"/>
                    <w:szCs w:val="23"/>
                  </w:rPr>
                  <w:t>After allotted units and authorization dates expire, further services will not be paid unless a new authorization is given. Do not render services without authorization.</w:t>
                </w:r>
              </w:p>
            </w:tc>
          </w:tr>
        </w:tbl>
        <w:p w14:paraId="27ADEA52" w14:textId="77777777" w:rsidR="00A81D3A" w:rsidRPr="00A81D3A" w:rsidRDefault="00A81D3A" w:rsidP="00856605">
          <w:pPr>
            <w:spacing w:after="0" w:line="240" w:lineRule="auto"/>
            <w:rPr>
              <w:rFonts w:ascii="Garamond" w:hAnsi="Garamond"/>
              <w:sz w:val="16"/>
              <w:szCs w:val="16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68"/>
            <w:gridCol w:w="291"/>
            <w:gridCol w:w="1331"/>
            <w:gridCol w:w="291"/>
            <w:gridCol w:w="1103"/>
            <w:gridCol w:w="1851"/>
            <w:gridCol w:w="4855"/>
          </w:tblGrid>
          <w:tr w:rsidR="00A81D3A" w:rsidRPr="001F4C2A" w14:paraId="2264E1D7" w14:textId="77777777" w:rsidTr="001B4DEF">
            <w:tc>
              <w:tcPr>
                <w:tcW w:w="408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560319CA" w14:textId="784B5DEF" w:rsidR="00A81D3A" w:rsidRPr="001F4C2A" w:rsidRDefault="00A81D3A" w:rsidP="00356AED">
                <w:pPr>
                  <w:jc w:val="center"/>
                  <w:rPr>
                    <w:rFonts w:ascii="Garamond" w:hAnsi="Garamond"/>
                    <w:b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b/>
                    <w:sz w:val="23"/>
                    <w:szCs w:val="23"/>
                  </w:rPr>
                  <w:t>Authorization Tracking</w:t>
                </w:r>
                <w:r w:rsidR="00A77B09" w:rsidRPr="001F4C2A">
                  <w:rPr>
                    <w:rFonts w:ascii="Garamond" w:hAnsi="Garamond"/>
                    <w:b/>
                    <w:sz w:val="23"/>
                    <w:szCs w:val="23"/>
                  </w:rPr>
                  <w:t xml:space="preserve"> Number</w:t>
                </w:r>
              </w:p>
              <w:p w14:paraId="50013798" w14:textId="1DEBC6EC" w:rsidR="00A81D3A" w:rsidRPr="001F4C2A" w:rsidRDefault="00A81D3A" w:rsidP="00A77B09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 xml:space="preserve">(Fiscal </w:t>
                </w:r>
                <w:r w:rsidR="00A77B09" w:rsidRPr="001F4C2A">
                  <w:rPr>
                    <w:rFonts w:ascii="Garamond" w:hAnsi="Garamond"/>
                    <w:sz w:val="23"/>
                    <w:szCs w:val="23"/>
                  </w:rPr>
                  <w:t>Y</w:t>
                </w:r>
                <w:r w:rsidRPr="001F4C2A">
                  <w:rPr>
                    <w:rFonts w:ascii="Garamond" w:hAnsi="Garamond"/>
                    <w:sz w:val="23"/>
                    <w:szCs w:val="23"/>
                  </w:rPr>
                  <w:t>ear - Authorization # - Site)</w:t>
                </w:r>
              </w:p>
            </w:tc>
            <w:tc>
              <w:tcPr>
                <w:tcW w:w="1851" w:type="dxa"/>
                <w:vAlign w:val="center"/>
              </w:tcPr>
              <w:p w14:paraId="59BE9A8F" w14:textId="2EF1BC35" w:rsidR="00A81D3A" w:rsidRPr="001F4C2A" w:rsidRDefault="00A81D3A" w:rsidP="00A77B09">
                <w:pPr>
                  <w:jc w:val="center"/>
                  <w:rPr>
                    <w:rFonts w:ascii="Garamond" w:hAnsi="Garamond"/>
                    <w:b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b/>
                    <w:sz w:val="23"/>
                    <w:szCs w:val="23"/>
                  </w:rPr>
                  <w:t xml:space="preserve"># of </w:t>
                </w:r>
                <w:r w:rsidR="00A77B09" w:rsidRPr="001F4C2A">
                  <w:rPr>
                    <w:rFonts w:ascii="Garamond" w:hAnsi="Garamond"/>
                    <w:b/>
                    <w:sz w:val="23"/>
                    <w:szCs w:val="23"/>
                  </w:rPr>
                  <w:t>U</w:t>
                </w:r>
                <w:r w:rsidRPr="001F4C2A">
                  <w:rPr>
                    <w:rFonts w:ascii="Garamond" w:hAnsi="Garamond"/>
                    <w:b/>
                    <w:sz w:val="23"/>
                    <w:szCs w:val="23"/>
                  </w:rPr>
                  <w:t>nits</w:t>
                </w:r>
              </w:p>
            </w:tc>
            <w:tc>
              <w:tcPr>
                <w:tcW w:w="4855" w:type="dxa"/>
                <w:vAlign w:val="center"/>
              </w:tcPr>
              <w:p w14:paraId="003C3FB6" w14:textId="77777777" w:rsidR="00A81D3A" w:rsidRPr="001F4C2A" w:rsidRDefault="00A81D3A" w:rsidP="00356AED">
                <w:pPr>
                  <w:jc w:val="center"/>
                  <w:rPr>
                    <w:rFonts w:ascii="Garamond" w:hAnsi="Garamond"/>
                    <w:b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b/>
                    <w:sz w:val="23"/>
                    <w:szCs w:val="23"/>
                  </w:rPr>
                  <w:t>Approved Service / Unit Type:</w:t>
                </w:r>
              </w:p>
            </w:tc>
          </w:tr>
          <w:tr w:rsidR="00A81D3A" w:rsidRPr="001F4C2A" w14:paraId="1E334BAA" w14:textId="77777777" w:rsidTr="001B4DEF">
            <w:trPr>
              <w:trHeight w:val="432"/>
            </w:trPr>
            <w:tc>
              <w:tcPr>
                <w:tcW w:w="1068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1338BBD8" w14:textId="3570F97F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97511878"/>
                    <w:placeholder>
                      <w:docPart w:val="D8A8ACDF4E074F7290B0160E6AD599E9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8AFAF4" w14:textId="77777777" w:rsidR="00A81D3A" w:rsidRPr="001F4C2A" w:rsidRDefault="00A81D3A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33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CA1FEF" w14:textId="2B9DFB1D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838993437"/>
                    <w:placeholder>
                      <w:docPart w:val="95750275E72E47738E02CA1BD2CD098F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37DDA1" w14:textId="77777777" w:rsidR="00A81D3A" w:rsidRPr="001F4C2A" w:rsidRDefault="00A81D3A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10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33E571D" w14:textId="698ABEAA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429963769"/>
                    <w:placeholder>
                      <w:docPart w:val="408FC502D89E43B198302E1B68ED2C51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1851" w:type="dxa"/>
                <w:vAlign w:val="center"/>
              </w:tcPr>
              <w:p w14:paraId="59A09D1E" w14:textId="69E6A5CA" w:rsidR="00A81D3A" w:rsidRPr="001F4C2A" w:rsidRDefault="00000000" w:rsidP="00FA386B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215323465"/>
                    <w:placeholder>
                      <w:docPart w:val="C44CA876FB814F11AE5AF4AAF9386EB8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tap he</w:t>
                    </w:r>
                  </w:sdtContent>
                </w:sdt>
              </w:p>
            </w:tc>
            <w:tc>
              <w:tcPr>
                <w:tcW w:w="4855" w:type="dxa"/>
                <w:vAlign w:val="center"/>
              </w:tcPr>
              <w:p w14:paraId="01B880D6" w14:textId="471594A2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915581594"/>
                    <w:placeholder>
                      <w:docPart w:val="936EA93EC3FE44DDBC247B509D4203EF"/>
                    </w:placeholder>
                    <w:showingPlcHdr/>
                    <w:text w:multiLine="1"/>
                  </w:sdtPr>
                  <w:sdtContent>
                    <w:r w:rsidR="003916E3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CC475A" w:rsidRPr="001F4C2A" w14:paraId="50402EAD" w14:textId="77777777" w:rsidTr="00DB0EF7">
            <w:trPr>
              <w:trHeight w:val="432"/>
            </w:trPr>
            <w:tc>
              <w:tcPr>
                <w:tcW w:w="1068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EA7BE6" w14:textId="585681EB" w:rsidR="00CC475A" w:rsidRPr="001F4C2A" w:rsidRDefault="00000000" w:rsidP="00DB0EF7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498535161"/>
                    <w:placeholder>
                      <w:docPart w:val="5A01B267DE5D42B2A15395C00E308B32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9FE772" w14:textId="77777777" w:rsidR="00CC475A" w:rsidRPr="001F4C2A" w:rsidRDefault="00CC475A" w:rsidP="00DB0EF7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7EBF6E" w14:textId="36BF216C" w:rsidR="00CC475A" w:rsidRPr="001F4C2A" w:rsidRDefault="00000000" w:rsidP="00DB0EF7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648203423"/>
                    <w:placeholder>
                      <w:docPart w:val="C66066717E5F45CEB5DDD3F85A239379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82AF95" w14:textId="77777777" w:rsidR="00CC475A" w:rsidRPr="001F4C2A" w:rsidRDefault="00CC475A" w:rsidP="00DB0EF7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496D20E" w14:textId="493D33A1" w:rsidR="00CC475A" w:rsidRPr="001F4C2A" w:rsidRDefault="00000000" w:rsidP="00DB0EF7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727605872"/>
                    <w:placeholder>
                      <w:docPart w:val="F799A5FCD2624A63AAA484E028AC6DF0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1851" w:type="dxa"/>
                <w:vAlign w:val="center"/>
              </w:tcPr>
              <w:p w14:paraId="29051E48" w14:textId="123F0A0F" w:rsidR="00CC475A" w:rsidRPr="001F4C2A" w:rsidRDefault="00000000" w:rsidP="00DB0EF7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363873628"/>
                    <w:placeholder>
                      <w:docPart w:val="F1591CF3BD5A459F9CC9588548B9037E"/>
                    </w:placeholder>
                    <w:showingPlcHdr/>
                    <w:text w:multiLine="1"/>
                  </w:sdtPr>
                  <w:sdtContent>
                    <w:r w:rsidR="00600A11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tap he</w:t>
                    </w:r>
                  </w:sdtContent>
                </w:sdt>
              </w:p>
            </w:tc>
            <w:tc>
              <w:tcPr>
                <w:tcW w:w="4855" w:type="dxa"/>
                <w:vAlign w:val="center"/>
              </w:tcPr>
              <w:p w14:paraId="446776AA" w14:textId="42D4C9F5" w:rsidR="00CC475A" w:rsidRPr="001F4C2A" w:rsidRDefault="00000000" w:rsidP="00DB0EF7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313074269"/>
                    <w:placeholder>
                      <w:docPart w:val="DDCA7F3FA67B47A89FE9954A17AA6B4D"/>
                    </w:placeholder>
                    <w:showingPlcHdr/>
                    <w:text w:multiLine="1"/>
                  </w:sdtPr>
                  <w:sdtContent>
                    <w:r w:rsidR="003916E3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A81D3A" w:rsidRPr="001F4C2A" w14:paraId="25EDE2E7" w14:textId="77777777" w:rsidTr="001B4DEF">
            <w:trPr>
              <w:trHeight w:val="432"/>
            </w:trPr>
            <w:tc>
              <w:tcPr>
                <w:tcW w:w="1068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4B714C" w14:textId="0DDB8297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2070722209"/>
                    <w:placeholder>
                      <w:docPart w:val="AF3AF59EA949491FA7CBE9C735DB9E78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465144" w14:textId="77777777" w:rsidR="00A81D3A" w:rsidRPr="001F4C2A" w:rsidRDefault="00A81D3A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A883AF" w14:textId="1A96538C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761958197"/>
                    <w:placeholder>
                      <w:docPart w:val="7B9976E88D5E4711840B126C6CD7302A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D08C4B" w14:textId="77777777" w:rsidR="00A81D3A" w:rsidRPr="001F4C2A" w:rsidRDefault="00A81D3A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4A2EA2B" w14:textId="75BF4DCC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348302763"/>
                    <w:placeholder>
                      <w:docPart w:val="925983941D5345AEB065F66383B03E4C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1851" w:type="dxa"/>
                <w:vAlign w:val="center"/>
              </w:tcPr>
              <w:p w14:paraId="08FE540F" w14:textId="162F41EF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154957163"/>
                    <w:placeholder>
                      <w:docPart w:val="7BD81EC4ADF34EF092CA5DE8C72D4860"/>
                    </w:placeholder>
                    <w:showingPlcHdr/>
                    <w:text w:multiLine="1"/>
                  </w:sdtPr>
                  <w:sdtContent>
                    <w:r w:rsidR="00600A11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tap he</w:t>
                    </w:r>
                  </w:sdtContent>
                </w:sdt>
              </w:p>
            </w:tc>
            <w:tc>
              <w:tcPr>
                <w:tcW w:w="4855" w:type="dxa"/>
                <w:vAlign w:val="center"/>
              </w:tcPr>
              <w:p w14:paraId="1FEB6E29" w14:textId="39E90D24" w:rsidR="00A81D3A" w:rsidRPr="001F4C2A" w:rsidRDefault="00000000" w:rsidP="00356AE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028869029"/>
                    <w:placeholder>
                      <w:docPart w:val="86243F86FF4942018E82FDAD5E5F7827"/>
                    </w:placeholder>
                    <w:showingPlcHdr/>
                    <w:text w:multiLine="1"/>
                  </w:sdtPr>
                  <w:sdtContent>
                    <w:r w:rsidR="003916E3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C6621A" w:rsidRPr="001F4C2A" w14:paraId="457AFAFA" w14:textId="77777777" w:rsidTr="001B4DEF">
            <w:trPr>
              <w:trHeight w:val="432"/>
            </w:trPr>
            <w:tc>
              <w:tcPr>
                <w:tcW w:w="1068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680C0" w14:textId="0B186D3F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822570643"/>
                    <w:placeholder>
                      <w:docPart w:val="20E9AA19D0414217A3F734BAB3034D12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260E82" w14:textId="77777777" w:rsidR="00C6621A" w:rsidRPr="001F4C2A" w:rsidRDefault="00C6621A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075303" w14:textId="5481503C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291208196"/>
                    <w:placeholder>
                      <w:docPart w:val="395F837A666E4D0AB097EBAFA024576C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08865D" w14:textId="77777777" w:rsidR="00C6621A" w:rsidRPr="001F4C2A" w:rsidRDefault="00C6621A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F176364" w14:textId="45A77431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624123426"/>
                    <w:placeholder>
                      <w:docPart w:val="FB90AD28DC8B4FA2B2CFEF91B5050B57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1851" w:type="dxa"/>
                <w:vAlign w:val="center"/>
              </w:tcPr>
              <w:p w14:paraId="3F4CE9B7" w14:textId="74035A05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431315453"/>
                    <w:placeholder>
                      <w:docPart w:val="65EC11996AF1481C96368E17324F08DF"/>
                    </w:placeholder>
                    <w:showingPlcHdr/>
                    <w:text w:multiLine="1"/>
                  </w:sdtPr>
                  <w:sdtContent>
                    <w:r w:rsidR="00600A11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tap he</w:t>
                    </w:r>
                  </w:sdtContent>
                </w:sdt>
              </w:p>
            </w:tc>
            <w:tc>
              <w:tcPr>
                <w:tcW w:w="4855" w:type="dxa"/>
                <w:vAlign w:val="center"/>
              </w:tcPr>
              <w:p w14:paraId="04AEEB06" w14:textId="6523C8E4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52452035"/>
                    <w:placeholder>
                      <w:docPart w:val="318701D52CFC4FB5A472223A89BF467D"/>
                    </w:placeholder>
                    <w:showingPlcHdr/>
                    <w:text w:multiLine="1"/>
                  </w:sdtPr>
                  <w:sdtContent>
                    <w:r w:rsidR="003916E3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C6621A" w:rsidRPr="001F4C2A" w14:paraId="267519F6" w14:textId="77777777" w:rsidTr="001B4DEF">
            <w:trPr>
              <w:trHeight w:val="432"/>
            </w:trPr>
            <w:tc>
              <w:tcPr>
                <w:tcW w:w="1068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9FB32B2" w14:textId="6E404FA7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531963076"/>
                    <w:placeholder>
                      <w:docPart w:val="F2754DA7EA7C41A6BCBAE80C5788C33E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D4A364" w14:textId="77777777" w:rsidR="00C6621A" w:rsidRPr="001F4C2A" w:rsidRDefault="00C6621A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8D0D2A" w14:textId="77C64C05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96714763"/>
                    <w:placeholder>
                      <w:docPart w:val="9FA873CF8736428FA1CF6F5E3826C248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3EFC4B" w14:textId="77777777" w:rsidR="00C6621A" w:rsidRPr="001F4C2A" w:rsidRDefault="00C6621A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D61A2C8" w14:textId="55BBB4A9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380862670"/>
                    <w:placeholder>
                      <w:docPart w:val="BCAC834DF2F243828574DC5E676D6E66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1851" w:type="dxa"/>
                <w:vAlign w:val="center"/>
              </w:tcPr>
              <w:p w14:paraId="55AED52E" w14:textId="56197042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095628363"/>
                    <w:placeholder>
                      <w:docPart w:val="7B70F616CF5F4287A91C0C354E39A12B"/>
                    </w:placeholder>
                    <w:showingPlcHdr/>
                    <w:text w:multiLine="1"/>
                  </w:sdtPr>
                  <w:sdtContent>
                    <w:r w:rsidR="00600A11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tap he</w:t>
                    </w:r>
                  </w:sdtContent>
                </w:sdt>
              </w:p>
            </w:tc>
            <w:tc>
              <w:tcPr>
                <w:tcW w:w="4855" w:type="dxa"/>
                <w:vAlign w:val="center"/>
              </w:tcPr>
              <w:p w14:paraId="2F352FBC" w14:textId="3D2CECF4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126612192"/>
                    <w:placeholder>
                      <w:docPart w:val="AC46D8C6EA224941A0B8D5575DC2C5DE"/>
                    </w:placeholder>
                    <w:showingPlcHdr/>
                    <w:text w:multiLine="1"/>
                  </w:sdtPr>
                  <w:sdtContent>
                    <w:r w:rsidR="003916E3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  <w:tr w:rsidR="00C6621A" w:rsidRPr="001F4C2A" w14:paraId="710DFB36" w14:textId="77777777" w:rsidTr="001B4DEF">
            <w:trPr>
              <w:trHeight w:val="432"/>
            </w:trPr>
            <w:tc>
              <w:tcPr>
                <w:tcW w:w="1068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7571C3F6" w14:textId="7BDADD83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1635628038"/>
                    <w:placeholder>
                      <w:docPart w:val="B37238FE1FE14A2C8BC3C25834FFCB86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2877AD27" w14:textId="77777777" w:rsidR="00C6621A" w:rsidRPr="001F4C2A" w:rsidRDefault="00C6621A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33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123A8384" w14:textId="55AC09C9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872356211"/>
                    <w:placeholder>
                      <w:docPart w:val="91B07AF01FCE4727AB095ED199B78740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29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69D42A54" w14:textId="77777777" w:rsidR="00C6621A" w:rsidRPr="001F4C2A" w:rsidRDefault="00C6621A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-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0B68CE62" w14:textId="3A91CBD5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499696263"/>
                    <w:placeholder>
                      <w:docPart w:val="43AF033068F240D4A4F6C2DDF0D3B479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1851" w:type="dxa"/>
                <w:vAlign w:val="center"/>
              </w:tcPr>
              <w:p w14:paraId="4EC22E5D" w14:textId="39C218B6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-283970190"/>
                    <w:placeholder>
                      <w:docPart w:val="23A7F6CE06984F0BB129965C6EB13757"/>
                    </w:placeholder>
                    <w:showingPlcHdr/>
                    <w:text w:multiLine="1"/>
                  </w:sdtPr>
                  <w:sdtContent>
                    <w:r w:rsidR="00600A11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tap he</w:t>
                    </w:r>
                  </w:sdtContent>
                </w:sdt>
              </w:p>
            </w:tc>
            <w:tc>
              <w:tcPr>
                <w:tcW w:w="4855" w:type="dxa"/>
                <w:vAlign w:val="center"/>
              </w:tcPr>
              <w:p w14:paraId="0A79786F" w14:textId="19057EEB" w:rsidR="00C6621A" w:rsidRPr="001F4C2A" w:rsidRDefault="00000000" w:rsidP="00C6621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943111452"/>
                    <w:placeholder>
                      <w:docPart w:val="AA056B7AF93047488FAA5E8147541913"/>
                    </w:placeholder>
                    <w:showingPlcHdr/>
                    <w:text w:multiLine="1"/>
                  </w:sdtPr>
                  <w:sdtContent>
                    <w:r w:rsidR="003916E3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</w:tr>
        </w:tbl>
        <w:p w14:paraId="406B2BFF" w14:textId="77777777" w:rsidR="00A81D3A" w:rsidRPr="00A81D3A" w:rsidRDefault="00A81D3A" w:rsidP="00A81D3A">
          <w:pPr>
            <w:spacing w:after="0" w:line="240" w:lineRule="auto"/>
            <w:rPr>
              <w:rFonts w:ascii="Garamond" w:hAnsi="Garamond"/>
              <w:sz w:val="16"/>
              <w:szCs w:val="16"/>
            </w:rPr>
          </w:pPr>
        </w:p>
        <w:tbl>
          <w:tblPr>
            <w:tblStyle w:val="TableGrid"/>
            <w:tblW w:w="10792" w:type="dxa"/>
            <w:tblLook w:val="04A0" w:firstRow="1" w:lastRow="0" w:firstColumn="1" w:lastColumn="0" w:noHBand="0" w:noVBand="1"/>
          </w:tblPr>
          <w:tblGrid>
            <w:gridCol w:w="2515"/>
            <w:gridCol w:w="1354"/>
            <w:gridCol w:w="1170"/>
            <w:gridCol w:w="1346"/>
            <w:gridCol w:w="1620"/>
            <w:gridCol w:w="8"/>
            <w:gridCol w:w="2779"/>
          </w:tblGrid>
          <w:tr w:rsidR="008C3D00" w:rsidRPr="001F4C2A" w14:paraId="284D8C19" w14:textId="77777777" w:rsidTr="00640DCC">
            <w:trPr>
              <w:trHeight w:val="720"/>
            </w:trPr>
            <w:tc>
              <w:tcPr>
                <w:tcW w:w="2515" w:type="dxa"/>
                <w:vAlign w:val="center"/>
              </w:tcPr>
              <w:p w14:paraId="6A83A655" w14:textId="77777777" w:rsidR="00A81D3A" w:rsidRPr="001F4C2A" w:rsidRDefault="00A81D3A" w:rsidP="00A81D3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Authorization Effective Dates:</w:t>
                </w:r>
              </w:p>
            </w:tc>
            <w:tc>
              <w:tcPr>
                <w:tcW w:w="1354" w:type="dxa"/>
                <w:tcBorders>
                  <w:right w:val="nil"/>
                </w:tcBorders>
                <w:vAlign w:val="center"/>
              </w:tcPr>
              <w:p w14:paraId="5790FCC5" w14:textId="1F7C78FE" w:rsidR="00A81D3A" w:rsidRPr="001F4C2A" w:rsidRDefault="00000000" w:rsidP="00640DCC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267968296"/>
                    <w:placeholder>
                      <w:docPart w:val="BA32EC14508547469C78B920AC1E7F58"/>
                    </w:placeholder>
                    <w:showingPlcHdr/>
                    <w:text w:multiLine="1"/>
                  </w:sdtPr>
                  <w:sdtContent>
                    <w:r w:rsidR="006D56F2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703DEF00" w14:textId="77777777" w:rsidR="00A81D3A" w:rsidRPr="001F4C2A" w:rsidRDefault="00A81D3A" w:rsidP="001F4C2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through</w:t>
                </w:r>
              </w:p>
            </w:tc>
            <w:tc>
              <w:tcPr>
                <w:tcW w:w="1346" w:type="dxa"/>
                <w:tcBorders>
                  <w:left w:val="nil"/>
                </w:tcBorders>
                <w:vAlign w:val="center"/>
              </w:tcPr>
              <w:p w14:paraId="1306C040" w14:textId="7115EC96" w:rsidR="00A81D3A" w:rsidRPr="001F4C2A" w:rsidRDefault="00000000" w:rsidP="001F4C2A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2110154605"/>
                    <w:placeholder>
                      <w:docPart w:val="858CED42E5904B8FAFA1F9B0DBCB7DCD"/>
                    </w:placeholder>
                    <w:showingPlcHdr/>
                    <w:text w:multiLine="1"/>
                  </w:sdtPr>
                  <w:sdtContent>
                    <w:r w:rsidR="00FA386B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>Click or t</w:t>
                    </w:r>
                  </w:sdtContent>
                </w:sdt>
              </w:p>
            </w:tc>
            <w:tc>
              <w:tcPr>
                <w:tcW w:w="1628" w:type="dxa"/>
                <w:gridSpan w:val="2"/>
                <w:vAlign w:val="center"/>
              </w:tcPr>
              <w:p w14:paraId="050A0470" w14:textId="19B2C1F3" w:rsidR="00A81D3A" w:rsidRPr="001F4C2A" w:rsidRDefault="00A81D3A" w:rsidP="00A81D3A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Person Approving</w:t>
                </w:r>
                <w:r w:rsidR="00A77B09" w:rsidRPr="001F4C2A">
                  <w:rPr>
                    <w:rFonts w:ascii="Garamond" w:hAnsi="Garamond"/>
                    <w:sz w:val="23"/>
                    <w:szCs w:val="23"/>
                  </w:rPr>
                  <w:t>:</w:t>
                </w:r>
              </w:p>
            </w:tc>
            <w:tc>
              <w:tcPr>
                <w:tcW w:w="2779" w:type="dxa"/>
                <w:vAlign w:val="center"/>
              </w:tcPr>
              <w:p w14:paraId="6C58DE1A" w14:textId="490E4EDF" w:rsidR="00A81D3A" w:rsidRPr="001F4C2A" w:rsidRDefault="00000000" w:rsidP="00C97C36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263180900"/>
                    <w:placeholder>
                      <w:docPart w:val="638FDFEBE62E4C098DAF24701C6EA8AB"/>
                    </w:placeholder>
                    <w:showingPlcHdr/>
                    <w:text w:multiLine="1"/>
                  </w:sdtPr>
                  <w:sdtContent>
                    <w:r w:rsidR="00C97C36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  <w:r w:rsidR="00C97C36" w:rsidRPr="001F4C2A">
                  <w:rPr>
                    <w:rFonts w:ascii="Garamond" w:hAnsi="Garamond"/>
                    <w:sz w:val="23"/>
                    <w:szCs w:val="23"/>
                  </w:rPr>
                  <w:t xml:space="preserve"> </w:t>
                </w:r>
                <w:r w:rsidR="00A81D3A" w:rsidRPr="001F4C2A">
                  <w:rPr>
                    <w:rFonts w:ascii="Garamond" w:hAnsi="Garamond"/>
                    <w:sz w:val="23"/>
                    <w:szCs w:val="2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81D3A" w:rsidRPr="001F4C2A">
                  <w:rPr>
                    <w:rFonts w:ascii="Garamond" w:hAnsi="Garamond"/>
                    <w:sz w:val="23"/>
                    <w:szCs w:val="23"/>
                  </w:rPr>
                  <w:instrText xml:space="preserve"> FORMTEXT </w:instrText>
                </w:r>
                <w:r>
                  <w:rPr>
                    <w:rFonts w:ascii="Garamond" w:hAnsi="Garamond"/>
                    <w:sz w:val="23"/>
                    <w:szCs w:val="23"/>
                  </w:rPr>
                </w:r>
                <w:r>
                  <w:rPr>
                    <w:rFonts w:ascii="Garamond" w:hAnsi="Garamond"/>
                    <w:sz w:val="23"/>
                    <w:szCs w:val="23"/>
                  </w:rPr>
                  <w:fldChar w:fldCharType="separate"/>
                </w:r>
                <w:r w:rsidR="00A81D3A" w:rsidRPr="001F4C2A">
                  <w:rPr>
                    <w:rFonts w:ascii="Garamond" w:hAnsi="Garamond"/>
                    <w:sz w:val="23"/>
                    <w:szCs w:val="23"/>
                  </w:rPr>
                  <w:fldChar w:fldCharType="end"/>
                </w:r>
              </w:p>
            </w:tc>
          </w:tr>
          <w:tr w:rsidR="005848B9" w:rsidRPr="001F4C2A" w14:paraId="3DA477A3" w14:textId="77777777" w:rsidTr="00640DCC">
            <w:trPr>
              <w:trHeight w:val="720"/>
            </w:trPr>
            <w:tc>
              <w:tcPr>
                <w:tcW w:w="2515" w:type="dxa"/>
                <w:vAlign w:val="center"/>
              </w:tcPr>
              <w:p w14:paraId="4CCF39E2" w14:textId="2B4501AF" w:rsidR="00A77B09" w:rsidRPr="001F4C2A" w:rsidRDefault="00A77B09" w:rsidP="00861A9D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Manager Approving</w:t>
                </w:r>
              </w:p>
              <w:p w14:paraId="42047047" w14:textId="1FB1ADCF" w:rsidR="00A77B09" w:rsidRPr="001F4C2A" w:rsidRDefault="00A77B09" w:rsidP="00A77B09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>(if applicable):</w:t>
                </w:r>
              </w:p>
            </w:tc>
            <w:tc>
              <w:tcPr>
                <w:tcW w:w="3870" w:type="dxa"/>
                <w:gridSpan w:val="3"/>
                <w:vAlign w:val="center"/>
              </w:tcPr>
              <w:p w14:paraId="3F541B6D" w14:textId="34B79E96" w:rsidR="00A77B09" w:rsidRPr="001F4C2A" w:rsidRDefault="00000000" w:rsidP="00600A11">
                <w:pPr>
                  <w:rPr>
                    <w:rFonts w:ascii="Garamond" w:hAnsi="Garamond"/>
                    <w:sz w:val="23"/>
                    <w:szCs w:val="23"/>
                  </w:rPr>
                </w:pPr>
                <w:sdt>
                  <w:sdtPr>
                    <w:rPr>
                      <w:rFonts w:ascii="Garamond" w:hAnsi="Garamond"/>
                      <w:sz w:val="23"/>
                      <w:szCs w:val="23"/>
                    </w:rPr>
                    <w:id w:val="1695268999"/>
                    <w:placeholder>
                      <w:docPart w:val="A4D68C78888043539EA5DBE5060D96A2"/>
                    </w:placeholder>
                    <w:showingPlcHdr/>
                    <w:text w:multiLine="1"/>
                  </w:sdtPr>
                  <w:sdtContent>
                    <w:r w:rsidR="00C97C36" w:rsidRPr="001F4C2A">
                      <w:rPr>
                        <w:rStyle w:val="PlaceholderText"/>
                        <w:rFonts w:ascii="Garamond" w:hAnsi="Garamond"/>
                        <w:color w:val="FFFFFF" w:themeColor="background1"/>
                        <w:sz w:val="23"/>
                        <w:szCs w:val="23"/>
                      </w:rPr>
                      <w:t xml:space="preserve">Click or tap here to             </w:t>
                    </w:r>
                  </w:sdtContent>
                </w:sdt>
              </w:p>
            </w:tc>
            <w:tc>
              <w:tcPr>
                <w:tcW w:w="1620" w:type="dxa"/>
                <w:vAlign w:val="center"/>
              </w:tcPr>
              <w:p w14:paraId="4493DA5B" w14:textId="1BA20EA1" w:rsidR="00A77B09" w:rsidRPr="001F4C2A" w:rsidRDefault="008C3D00" w:rsidP="008A0596">
                <w:pPr>
                  <w:jc w:val="center"/>
                  <w:rPr>
                    <w:rFonts w:ascii="Garamond" w:hAnsi="Garamond"/>
                    <w:sz w:val="23"/>
                    <w:szCs w:val="23"/>
                  </w:rPr>
                </w:pPr>
                <w:r w:rsidRPr="001F4C2A">
                  <w:rPr>
                    <w:rFonts w:ascii="Garamond" w:hAnsi="Garamond"/>
                    <w:sz w:val="23"/>
                    <w:szCs w:val="23"/>
                  </w:rPr>
                  <w:t xml:space="preserve">Manager </w:t>
                </w:r>
                <w:r w:rsidR="005848B9" w:rsidRPr="001F4C2A">
                  <w:rPr>
                    <w:rFonts w:ascii="Garamond" w:hAnsi="Garamond"/>
                    <w:sz w:val="23"/>
                    <w:szCs w:val="23"/>
                  </w:rPr>
                  <w:t xml:space="preserve">Approval </w:t>
                </w:r>
                <w:r w:rsidRPr="001F4C2A">
                  <w:rPr>
                    <w:rFonts w:ascii="Garamond" w:hAnsi="Garamond"/>
                    <w:sz w:val="23"/>
                    <w:szCs w:val="23"/>
                  </w:rPr>
                  <w:t>Date:</w:t>
                </w:r>
              </w:p>
            </w:tc>
            <w:sdt>
              <w:sdtPr>
                <w:rPr>
                  <w:rFonts w:ascii="Garamond" w:hAnsi="Garamond"/>
                  <w:sz w:val="23"/>
                  <w:szCs w:val="23"/>
                </w:rPr>
                <w:id w:val="-1107806519"/>
                <w:placeholder>
                  <w:docPart w:val="7796547499E749B78A89BF727C5B1F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787" w:type="dxa"/>
                    <w:gridSpan w:val="2"/>
                    <w:vAlign w:val="center"/>
                  </w:tcPr>
                  <w:p w14:paraId="18ACF0F4" w14:textId="023B8D56" w:rsidR="00A77B09" w:rsidRPr="001F4C2A" w:rsidRDefault="00C97C36" w:rsidP="00C97C36">
                    <w:pPr>
                      <w:rPr>
                        <w:rFonts w:ascii="Garamond" w:hAnsi="Garamond"/>
                        <w:sz w:val="23"/>
                        <w:szCs w:val="23"/>
                      </w:rPr>
                    </w:pPr>
                    <w:r w:rsidRPr="001F4C2A">
                      <w:rPr>
                        <w:rFonts w:ascii="Garamond" w:hAnsi="Garamond"/>
                        <w:sz w:val="23"/>
                        <w:szCs w:val="23"/>
                      </w:rPr>
                      <w:t xml:space="preserve">                              </w:t>
                    </w:r>
                  </w:p>
                </w:tc>
              </w:sdtContent>
            </w:sdt>
          </w:tr>
        </w:tbl>
        <w:p w14:paraId="53532605" w14:textId="77777777" w:rsidR="00C3609F" w:rsidRDefault="00C3609F" w:rsidP="009A7C59"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</w:p>
        <w:p w14:paraId="426CD293" w14:textId="37D7227F" w:rsidR="008C3D00" w:rsidRPr="00C97C36" w:rsidRDefault="001B4DEF" w:rsidP="009A7C59"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 w:rsidRPr="00C97C36">
            <w:rPr>
              <w:rFonts w:ascii="Garamond" w:hAnsi="Garamond" w:cs="Arial"/>
              <w:b/>
            </w:rPr>
            <w:t>To Requestor:</w:t>
          </w:r>
        </w:p>
        <w:p w14:paraId="3CD7A9B7" w14:textId="77777777" w:rsidR="00356AED" w:rsidRPr="00C97C36" w:rsidRDefault="001B4DEF" w:rsidP="00356AED">
          <w:pPr>
            <w:spacing w:after="0" w:line="240" w:lineRule="auto"/>
            <w:jc w:val="center"/>
            <w:rPr>
              <w:rFonts w:ascii="Garamond" w:hAnsi="Garamond" w:cs="Arial"/>
            </w:rPr>
          </w:pPr>
          <w:r w:rsidRPr="00C97C36">
            <w:rPr>
              <w:rFonts w:ascii="Garamond" w:hAnsi="Garamond" w:cs="Arial"/>
            </w:rPr>
            <w:t xml:space="preserve">Services are </w:t>
          </w:r>
          <w:r w:rsidR="009A7C59" w:rsidRPr="00C97C36">
            <w:rPr>
              <w:rFonts w:ascii="Garamond" w:hAnsi="Garamond" w:cs="Arial"/>
            </w:rPr>
            <w:t>approved;</w:t>
          </w:r>
          <w:r w:rsidRPr="00C97C36">
            <w:rPr>
              <w:rFonts w:ascii="Garamond" w:hAnsi="Garamond" w:cs="Arial"/>
            </w:rPr>
            <w:t xml:space="preserve"> however, it is the responsibility of the referral requestor to contact the </w:t>
          </w:r>
          <w:r w:rsidR="00CC475A" w:rsidRPr="00C97C36">
            <w:rPr>
              <w:rFonts w:ascii="Garamond" w:hAnsi="Garamond" w:cs="Arial"/>
            </w:rPr>
            <w:t>provider and schedule services.</w:t>
          </w:r>
        </w:p>
        <w:p w14:paraId="0284E466" w14:textId="77777777" w:rsidR="008C3D00" w:rsidRPr="00C97C36" w:rsidRDefault="008C3D00" w:rsidP="008C3D00">
          <w:pPr>
            <w:spacing w:after="0" w:line="240" w:lineRule="auto"/>
            <w:rPr>
              <w:rFonts w:ascii="Garamond" w:hAnsi="Garamond"/>
            </w:rPr>
          </w:pPr>
        </w:p>
        <w:p w14:paraId="3896B789" w14:textId="02518FE5" w:rsidR="00CC475A" w:rsidRPr="00C97C36" w:rsidRDefault="008C3D00" w:rsidP="00356AED">
          <w:pPr>
            <w:spacing w:after="0" w:line="240" w:lineRule="auto"/>
            <w:jc w:val="center"/>
            <w:rPr>
              <w:rFonts w:ascii="Garamond" w:hAnsi="Garamond" w:cs="Arial"/>
            </w:rPr>
          </w:pPr>
          <w:r w:rsidRPr="00C97C36">
            <w:rPr>
              <w:rFonts w:ascii="Garamond" w:hAnsi="Garamond" w:cs="Arial"/>
              <w:b/>
            </w:rPr>
            <w:t>To Provider:</w:t>
          </w:r>
        </w:p>
        <w:p w14:paraId="090BC562" w14:textId="77777777" w:rsidR="001B4DEF" w:rsidRPr="00C97C36" w:rsidRDefault="001B4DEF" w:rsidP="009A7C59">
          <w:pPr>
            <w:spacing w:after="0" w:line="240" w:lineRule="auto"/>
            <w:jc w:val="center"/>
            <w:rPr>
              <w:rFonts w:ascii="Garamond" w:hAnsi="Garamond" w:cs="Arial"/>
              <w:u w:val="single"/>
            </w:rPr>
          </w:pPr>
          <w:r w:rsidRPr="00C97C36">
            <w:rPr>
              <w:rFonts w:ascii="Garamond" w:hAnsi="Garamond" w:cs="Arial"/>
              <w:u w:val="single"/>
            </w:rPr>
            <w:t>PSF will not pay for any unit of Service unless you have received prior authorization to deliver the Service from a designated PSF Utilization Management staff member.</w:t>
          </w:r>
        </w:p>
        <w:p w14:paraId="23A00670" w14:textId="77777777" w:rsidR="00CC475A" w:rsidRPr="00C97C36" w:rsidRDefault="00CC475A" w:rsidP="009A7C59">
          <w:pPr>
            <w:spacing w:after="0" w:line="240" w:lineRule="auto"/>
            <w:jc w:val="center"/>
            <w:rPr>
              <w:rFonts w:ascii="Garamond" w:hAnsi="Garamond" w:cs="Arial"/>
            </w:rPr>
          </w:pPr>
        </w:p>
        <w:p w14:paraId="6DED4BC9" w14:textId="3F3D6E50" w:rsidR="001B4DEF" w:rsidRPr="00C97C36" w:rsidRDefault="001B4DEF" w:rsidP="009A7C59">
          <w:pPr>
            <w:spacing w:after="0" w:line="240" w:lineRule="auto"/>
            <w:jc w:val="center"/>
            <w:rPr>
              <w:rFonts w:ascii="Garamond" w:hAnsi="Garamond" w:cs="Arial"/>
            </w:rPr>
          </w:pPr>
          <w:r w:rsidRPr="00C97C36">
            <w:rPr>
              <w:rFonts w:ascii="Garamond" w:hAnsi="Garamond" w:cs="Arial"/>
            </w:rPr>
            <w:t>You also agree to send PSF an invoice monthly, by the tenth (10</w:t>
          </w:r>
          <w:r w:rsidRPr="00C97C36">
            <w:rPr>
              <w:rFonts w:ascii="Garamond" w:hAnsi="Garamond" w:cs="Arial"/>
              <w:vertAlign w:val="superscript"/>
            </w:rPr>
            <w:t>th</w:t>
          </w:r>
          <w:r w:rsidRPr="00C97C36">
            <w:rPr>
              <w:rFonts w:ascii="Garamond" w:hAnsi="Garamond" w:cs="Arial"/>
            </w:rPr>
            <w:t>) day</w:t>
          </w:r>
          <w:r w:rsidR="009A7C59" w:rsidRPr="00C97C36">
            <w:rPr>
              <w:rFonts w:ascii="Garamond" w:hAnsi="Garamond" w:cs="Arial"/>
            </w:rPr>
            <w:t xml:space="preserve"> following the end of the month in which Services</w:t>
          </w:r>
          <w:r w:rsidR="008C3D00" w:rsidRPr="00C97C36">
            <w:rPr>
              <w:rFonts w:ascii="Garamond" w:hAnsi="Garamond" w:cs="Arial"/>
            </w:rPr>
            <w:t xml:space="preserve"> were</w:t>
          </w:r>
          <w:r w:rsidR="009A7C59" w:rsidRPr="00C97C36">
            <w:rPr>
              <w:rFonts w:ascii="Garamond" w:hAnsi="Garamond" w:cs="Arial"/>
            </w:rPr>
            <w:t xml:space="preserve"> delivered. Invoices for services that were received greater than sixty (60) days following the date of service will not be paid.</w:t>
          </w:r>
        </w:p>
      </w:sdtContent>
    </w:sdt>
    <w:sectPr w:rsidR="001B4DEF" w:rsidRPr="00C97C36" w:rsidSect="0025398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2505" w14:textId="77777777" w:rsidR="000B77E8" w:rsidRDefault="000B77E8" w:rsidP="0025398C">
      <w:pPr>
        <w:spacing w:after="0" w:line="240" w:lineRule="auto"/>
      </w:pPr>
      <w:r>
        <w:separator/>
      </w:r>
    </w:p>
  </w:endnote>
  <w:endnote w:type="continuationSeparator" w:id="0">
    <w:p w14:paraId="3A5FAB0D" w14:textId="77777777" w:rsidR="000B77E8" w:rsidRDefault="000B77E8" w:rsidP="0025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51B4" w14:textId="77777777" w:rsidR="00DB0EF7" w:rsidRPr="00A160D4" w:rsidRDefault="00DB0EF7" w:rsidP="00A160D4">
    <w:pPr>
      <w:spacing w:after="0"/>
      <w:rPr>
        <w:rFonts w:ascii="Trebuchet MS" w:hAnsi="Trebuchet MS"/>
        <w:sz w:val="12"/>
        <w:szCs w:val="12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1610"/>
    </w:tblGrid>
    <w:tr w:rsidR="00DB0EF7" w:rsidRPr="00D45C34" w14:paraId="3910D5F9" w14:textId="77777777" w:rsidTr="0050029E">
      <w:tc>
        <w:tcPr>
          <w:tcW w:w="9180" w:type="dxa"/>
        </w:tcPr>
        <w:p w14:paraId="5E7915E5" w14:textId="70887D57" w:rsidR="00DB0EF7" w:rsidRPr="00D45C34" w:rsidRDefault="00DB0EF7" w:rsidP="003445D5">
          <w:pPr>
            <w:pStyle w:val="Footer"/>
            <w:rPr>
              <w:rFonts w:ascii="Trebuchet MS" w:hAnsi="Trebuchet MS"/>
              <w:sz w:val="20"/>
              <w:szCs w:val="20"/>
            </w:rPr>
          </w:pPr>
          <w:r w:rsidRPr="00D45C34">
            <w:rPr>
              <w:rFonts w:ascii="Trebuchet MS" w:hAnsi="Trebuchet MS"/>
              <w:sz w:val="20"/>
              <w:szCs w:val="20"/>
            </w:rPr>
            <w:t>PSF-</w:t>
          </w:r>
          <w:r>
            <w:rPr>
              <w:rFonts w:ascii="Trebuchet MS" w:hAnsi="Trebuchet MS"/>
              <w:sz w:val="20"/>
              <w:szCs w:val="20"/>
            </w:rPr>
            <w:t xml:space="preserve">1000 </w:t>
          </w:r>
          <w:r w:rsidRPr="00D45C34">
            <w:rPr>
              <w:rFonts w:ascii="Trebuchet MS" w:hAnsi="Trebuchet MS"/>
              <w:sz w:val="20"/>
              <w:szCs w:val="20"/>
            </w:rPr>
            <w:t xml:space="preserve">  Revised </w:t>
          </w:r>
          <w:r w:rsidR="001222D7">
            <w:rPr>
              <w:rFonts w:ascii="Trebuchet MS" w:hAnsi="Trebuchet MS"/>
              <w:sz w:val="20"/>
              <w:szCs w:val="20"/>
            </w:rPr>
            <w:t>11/05</w:t>
          </w:r>
          <w:r w:rsidR="00614F9E">
            <w:rPr>
              <w:rFonts w:ascii="Trebuchet MS" w:hAnsi="Trebuchet MS"/>
              <w:sz w:val="20"/>
              <w:szCs w:val="20"/>
            </w:rPr>
            <w:t>/2018</w:t>
          </w:r>
        </w:p>
      </w:tc>
      <w:tc>
        <w:tcPr>
          <w:tcW w:w="1610" w:type="dxa"/>
        </w:tcPr>
        <w:p w14:paraId="6649D22C" w14:textId="3A8AF1A6" w:rsidR="00DB0EF7" w:rsidRPr="00D45C34" w:rsidRDefault="00DB0EF7" w:rsidP="0025398C">
          <w:pPr>
            <w:pStyle w:val="Footer"/>
            <w:jc w:val="right"/>
            <w:rPr>
              <w:rFonts w:ascii="Trebuchet MS" w:hAnsi="Trebuchet MS"/>
              <w:sz w:val="20"/>
              <w:szCs w:val="20"/>
            </w:rPr>
          </w:pPr>
          <w:r w:rsidRPr="00D45C34">
            <w:rPr>
              <w:rFonts w:ascii="Trebuchet MS" w:hAnsi="Trebuchet MS"/>
              <w:sz w:val="20"/>
              <w:szCs w:val="20"/>
            </w:rPr>
            <w:t xml:space="preserve">Page </w:t>
          </w:r>
          <w:r w:rsidRPr="00D45C34">
            <w:rPr>
              <w:rFonts w:ascii="Trebuchet MS" w:hAnsi="Trebuchet MS"/>
              <w:sz w:val="20"/>
              <w:szCs w:val="20"/>
            </w:rPr>
            <w:fldChar w:fldCharType="begin"/>
          </w:r>
          <w:r w:rsidRPr="00D45C34">
            <w:rPr>
              <w:rFonts w:ascii="Trebuchet MS" w:hAnsi="Trebuchet MS"/>
              <w:sz w:val="20"/>
              <w:szCs w:val="20"/>
            </w:rPr>
            <w:instrText xml:space="preserve"> PAGE   \* MERGEFORMAT </w:instrText>
          </w:r>
          <w:r w:rsidRPr="00D45C34">
            <w:rPr>
              <w:rFonts w:ascii="Trebuchet MS" w:hAnsi="Trebuchet MS"/>
              <w:sz w:val="20"/>
              <w:szCs w:val="20"/>
            </w:rPr>
            <w:fldChar w:fldCharType="separate"/>
          </w:r>
          <w:r w:rsidR="00D500E8">
            <w:rPr>
              <w:rFonts w:ascii="Trebuchet MS" w:hAnsi="Trebuchet MS"/>
              <w:noProof/>
              <w:sz w:val="20"/>
              <w:szCs w:val="20"/>
            </w:rPr>
            <w:t>1</w:t>
          </w:r>
          <w:r w:rsidRPr="00D45C34">
            <w:rPr>
              <w:rFonts w:ascii="Trebuchet MS" w:hAnsi="Trebuchet MS"/>
              <w:noProof/>
              <w:sz w:val="20"/>
              <w:szCs w:val="20"/>
            </w:rPr>
            <w:fldChar w:fldCharType="end"/>
          </w:r>
        </w:p>
      </w:tc>
    </w:tr>
  </w:tbl>
  <w:p w14:paraId="55ED9230" w14:textId="77777777" w:rsidR="00DB0EF7" w:rsidRPr="00D45C34" w:rsidRDefault="00DB0EF7" w:rsidP="0025398C">
    <w:pPr>
      <w:pStyle w:val="Footer"/>
      <w:rPr>
        <w:rFonts w:ascii="Trebuchet MS" w:hAnsi="Trebuchet MS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25D8" w14:textId="77777777" w:rsidR="000B77E8" w:rsidRDefault="000B77E8" w:rsidP="0025398C">
      <w:pPr>
        <w:spacing w:after="0" w:line="240" w:lineRule="auto"/>
      </w:pPr>
      <w:r>
        <w:separator/>
      </w:r>
    </w:p>
  </w:footnote>
  <w:footnote w:type="continuationSeparator" w:id="0">
    <w:p w14:paraId="38E47721" w14:textId="77777777" w:rsidR="000B77E8" w:rsidRDefault="000B77E8" w:rsidP="0025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7375"/>
    </w:tblGrid>
    <w:tr w:rsidR="00DB0EF7" w:rsidRPr="0025398C" w14:paraId="14486DEF" w14:textId="77777777" w:rsidTr="002E4CDC">
      <w:tc>
        <w:tcPr>
          <w:tcW w:w="3415" w:type="dxa"/>
        </w:tcPr>
        <w:p w14:paraId="558CBC81" w14:textId="77777777" w:rsidR="00DB0EF7" w:rsidRPr="007F2D2C" w:rsidRDefault="00DB0EF7" w:rsidP="007F2D2C">
          <w:pPr>
            <w:pStyle w:val="Header"/>
            <w:tabs>
              <w:tab w:val="clear" w:pos="4680"/>
              <w:tab w:val="clear" w:pos="9360"/>
              <w:tab w:val="right" w:pos="3210"/>
            </w:tabs>
            <w:rPr>
              <w:rFonts w:ascii="Trebuchet MS" w:hAnsi="Trebuchet MS"/>
              <w:sz w:val="4"/>
              <w:szCs w:val="4"/>
            </w:rPr>
          </w:pPr>
          <w:r w:rsidRPr="007F2D2C">
            <w:rPr>
              <w:rFonts w:ascii="Trebuchet MS" w:hAnsi="Trebuchet MS"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4A323071" wp14:editId="02794435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68338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SF 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38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5" w:type="dxa"/>
          <w:vAlign w:val="bottom"/>
        </w:tcPr>
        <w:p w14:paraId="13288379" w14:textId="77777777" w:rsidR="00DB0EF7" w:rsidRPr="002E4CDC" w:rsidRDefault="00DB0EF7" w:rsidP="002E4CDC">
          <w:pPr>
            <w:pStyle w:val="Header"/>
            <w:jc w:val="right"/>
            <w:rPr>
              <w:rFonts w:ascii="Trebuchet MS" w:hAnsi="Trebuchet MS"/>
              <w:sz w:val="32"/>
              <w:szCs w:val="32"/>
            </w:rPr>
          </w:pPr>
          <w:r>
            <w:rPr>
              <w:rFonts w:ascii="Trebuchet MS" w:hAnsi="Trebuchet MS"/>
              <w:sz w:val="32"/>
              <w:szCs w:val="32"/>
            </w:rPr>
            <w:t>Service Request Form</w:t>
          </w:r>
        </w:p>
      </w:tc>
    </w:tr>
  </w:tbl>
  <w:p w14:paraId="39AE2D69" w14:textId="77777777" w:rsidR="00DB0EF7" w:rsidRPr="00EE5C4F" w:rsidRDefault="00DB0EF7" w:rsidP="0025398C">
    <w:pPr>
      <w:pStyle w:val="Header"/>
      <w:pBdr>
        <w:bottom w:val="single" w:sz="4" w:space="1" w:color="auto"/>
      </w:pBdr>
      <w:rPr>
        <w:rFonts w:ascii="Trebuchet MS" w:hAnsi="Trebuchet MS"/>
        <w:sz w:val="8"/>
        <w:szCs w:val="8"/>
      </w:rPr>
    </w:pPr>
  </w:p>
  <w:p w14:paraId="6A10E8D6" w14:textId="77777777" w:rsidR="00DB0EF7" w:rsidRPr="00EE5C4F" w:rsidRDefault="00DB0EF7" w:rsidP="00EE5C4F">
    <w:pPr>
      <w:pStyle w:val="Header"/>
      <w:rPr>
        <w:rFonts w:ascii="Trebuchet MS" w:hAnsi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52B81"/>
    <w:multiLevelType w:val="hybridMultilevel"/>
    <w:tmpl w:val="99CC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33"/>
    <w:rsid w:val="00003699"/>
    <w:rsid w:val="000100C7"/>
    <w:rsid w:val="000169DD"/>
    <w:rsid w:val="00026B4C"/>
    <w:rsid w:val="00036435"/>
    <w:rsid w:val="0004029A"/>
    <w:rsid w:val="00054925"/>
    <w:rsid w:val="00091487"/>
    <w:rsid w:val="000A3867"/>
    <w:rsid w:val="000B1E95"/>
    <w:rsid w:val="000B77E8"/>
    <w:rsid w:val="000C08E9"/>
    <w:rsid w:val="000D2374"/>
    <w:rsid w:val="000F6375"/>
    <w:rsid w:val="00103E4E"/>
    <w:rsid w:val="00103ECF"/>
    <w:rsid w:val="00117754"/>
    <w:rsid w:val="001222D7"/>
    <w:rsid w:val="00122D59"/>
    <w:rsid w:val="00136313"/>
    <w:rsid w:val="00156D39"/>
    <w:rsid w:val="001B4DEF"/>
    <w:rsid w:val="001B5AF8"/>
    <w:rsid w:val="001C15F6"/>
    <w:rsid w:val="001F4C2A"/>
    <w:rsid w:val="00230010"/>
    <w:rsid w:val="00247CF0"/>
    <w:rsid w:val="0025398C"/>
    <w:rsid w:val="002B2273"/>
    <w:rsid w:val="002C70B6"/>
    <w:rsid w:val="002D402F"/>
    <w:rsid w:val="002E4744"/>
    <w:rsid w:val="002E4CDC"/>
    <w:rsid w:val="002F00DC"/>
    <w:rsid w:val="002F762B"/>
    <w:rsid w:val="00331304"/>
    <w:rsid w:val="003445D5"/>
    <w:rsid w:val="00356AED"/>
    <w:rsid w:val="003916E3"/>
    <w:rsid w:val="003A7899"/>
    <w:rsid w:val="003E7A73"/>
    <w:rsid w:val="003F1510"/>
    <w:rsid w:val="003F33F0"/>
    <w:rsid w:val="00403033"/>
    <w:rsid w:val="00422EC1"/>
    <w:rsid w:val="0044568F"/>
    <w:rsid w:val="00486D27"/>
    <w:rsid w:val="004D3389"/>
    <w:rsid w:val="0050029E"/>
    <w:rsid w:val="00504203"/>
    <w:rsid w:val="005562DA"/>
    <w:rsid w:val="005716B2"/>
    <w:rsid w:val="005848B9"/>
    <w:rsid w:val="005A718B"/>
    <w:rsid w:val="005B22A5"/>
    <w:rsid w:val="005B5F9D"/>
    <w:rsid w:val="005D23E8"/>
    <w:rsid w:val="005E0492"/>
    <w:rsid w:val="005E1584"/>
    <w:rsid w:val="00600A11"/>
    <w:rsid w:val="00600E78"/>
    <w:rsid w:val="00614F9E"/>
    <w:rsid w:val="006311EF"/>
    <w:rsid w:val="0064056F"/>
    <w:rsid w:val="00640DCC"/>
    <w:rsid w:val="00645366"/>
    <w:rsid w:val="00647E63"/>
    <w:rsid w:val="00692ADB"/>
    <w:rsid w:val="00696475"/>
    <w:rsid w:val="006D56F2"/>
    <w:rsid w:val="00702BE9"/>
    <w:rsid w:val="00710B70"/>
    <w:rsid w:val="007561CF"/>
    <w:rsid w:val="007A1852"/>
    <w:rsid w:val="007C28FB"/>
    <w:rsid w:val="007E1011"/>
    <w:rsid w:val="007E15AD"/>
    <w:rsid w:val="007F2D2C"/>
    <w:rsid w:val="007F3553"/>
    <w:rsid w:val="00804638"/>
    <w:rsid w:val="00816BFD"/>
    <w:rsid w:val="00830C2A"/>
    <w:rsid w:val="008311CC"/>
    <w:rsid w:val="00837ED7"/>
    <w:rsid w:val="00846F75"/>
    <w:rsid w:val="0085468E"/>
    <w:rsid w:val="00856605"/>
    <w:rsid w:val="00861A9D"/>
    <w:rsid w:val="008A0596"/>
    <w:rsid w:val="008C239A"/>
    <w:rsid w:val="008C3D00"/>
    <w:rsid w:val="008F1F8D"/>
    <w:rsid w:val="008F4FAF"/>
    <w:rsid w:val="00924D3E"/>
    <w:rsid w:val="00972DE5"/>
    <w:rsid w:val="009A7C59"/>
    <w:rsid w:val="009E36AB"/>
    <w:rsid w:val="00A126E8"/>
    <w:rsid w:val="00A136D8"/>
    <w:rsid w:val="00A160D4"/>
    <w:rsid w:val="00A27DEE"/>
    <w:rsid w:val="00A43823"/>
    <w:rsid w:val="00A525E6"/>
    <w:rsid w:val="00A76BBB"/>
    <w:rsid w:val="00A77B09"/>
    <w:rsid w:val="00A81D3A"/>
    <w:rsid w:val="00A85405"/>
    <w:rsid w:val="00AF4DAD"/>
    <w:rsid w:val="00AF6B8C"/>
    <w:rsid w:val="00B41316"/>
    <w:rsid w:val="00B71A81"/>
    <w:rsid w:val="00B76AB2"/>
    <w:rsid w:val="00BB6D2D"/>
    <w:rsid w:val="00BC12A6"/>
    <w:rsid w:val="00BF00BD"/>
    <w:rsid w:val="00BF0E08"/>
    <w:rsid w:val="00BF3C93"/>
    <w:rsid w:val="00C079A5"/>
    <w:rsid w:val="00C3609F"/>
    <w:rsid w:val="00C43CD5"/>
    <w:rsid w:val="00C6621A"/>
    <w:rsid w:val="00C97C36"/>
    <w:rsid w:val="00CB4901"/>
    <w:rsid w:val="00CC3CB0"/>
    <w:rsid w:val="00CC475A"/>
    <w:rsid w:val="00CD4817"/>
    <w:rsid w:val="00CF03BF"/>
    <w:rsid w:val="00CF19B6"/>
    <w:rsid w:val="00CF72BA"/>
    <w:rsid w:val="00D20FEE"/>
    <w:rsid w:val="00D45C34"/>
    <w:rsid w:val="00D45DDE"/>
    <w:rsid w:val="00D500E8"/>
    <w:rsid w:val="00D54F6A"/>
    <w:rsid w:val="00D710A0"/>
    <w:rsid w:val="00DA0549"/>
    <w:rsid w:val="00DA4968"/>
    <w:rsid w:val="00DB0EF7"/>
    <w:rsid w:val="00DB42F1"/>
    <w:rsid w:val="00DC7F67"/>
    <w:rsid w:val="00E2417C"/>
    <w:rsid w:val="00E3696E"/>
    <w:rsid w:val="00E47C6B"/>
    <w:rsid w:val="00EB2340"/>
    <w:rsid w:val="00EE5C4F"/>
    <w:rsid w:val="00EF0319"/>
    <w:rsid w:val="00F012D1"/>
    <w:rsid w:val="00F319E6"/>
    <w:rsid w:val="00F3330D"/>
    <w:rsid w:val="00F57871"/>
    <w:rsid w:val="00F74268"/>
    <w:rsid w:val="00FA386B"/>
    <w:rsid w:val="00FD60CB"/>
    <w:rsid w:val="00FF209E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21481"/>
  <w15:chartTrackingRefBased/>
  <w15:docId w15:val="{446E440C-E8C9-45D5-B8B1-8CF75C2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8C"/>
  </w:style>
  <w:style w:type="paragraph" w:styleId="Footer">
    <w:name w:val="footer"/>
    <w:basedOn w:val="Normal"/>
    <w:link w:val="FooterChar"/>
    <w:uiPriority w:val="99"/>
    <w:unhideWhenUsed/>
    <w:rsid w:val="0025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8C"/>
  </w:style>
  <w:style w:type="table" w:styleId="TableGrid">
    <w:name w:val="Table Grid"/>
    <w:basedOn w:val="TableNormal"/>
    <w:uiPriority w:val="39"/>
    <w:rsid w:val="002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3033"/>
    <w:rPr>
      <w:color w:val="808080"/>
    </w:rPr>
  </w:style>
  <w:style w:type="paragraph" w:styleId="ListParagraph">
    <w:name w:val="List Paragraph"/>
    <w:basedOn w:val="Normal"/>
    <w:uiPriority w:val="34"/>
    <w:qFormat/>
    <w:rsid w:val="002F00DC"/>
    <w:pPr>
      <w:ind w:left="720"/>
      <w:contextualSpacing/>
    </w:pPr>
  </w:style>
  <w:style w:type="paragraph" w:customStyle="1" w:styleId="Style2">
    <w:name w:val="Style2"/>
    <w:basedOn w:val="Normal"/>
    <w:link w:val="Style2Char"/>
    <w:qFormat/>
    <w:rsid w:val="008F1F8D"/>
    <w:pPr>
      <w:spacing w:after="0" w:line="240" w:lineRule="auto"/>
      <w:ind w:left="720"/>
    </w:pPr>
    <w:rPr>
      <w:rFonts w:ascii="Garamond" w:eastAsia="Times New Roman" w:hAnsi="Garamond" w:cs="Times New Roman"/>
    </w:rPr>
  </w:style>
  <w:style w:type="character" w:customStyle="1" w:styleId="Style2Char">
    <w:name w:val="Style2 Char"/>
    <w:link w:val="Style2"/>
    <w:rsid w:val="008F1F8D"/>
    <w:rPr>
      <w:rFonts w:ascii="Garamond" w:eastAsia="Times New Roman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rowley\Desktop\PSF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863979B0C84C0D9E034B6A3205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0937-B10A-4D64-85DD-177D0715C447}"/>
      </w:docPartPr>
      <w:docPartBody>
        <w:p w:rsidR="008F1F7B" w:rsidRDefault="00172C49" w:rsidP="00172C49">
          <w:pPr>
            <w:pStyle w:val="C4863979B0C84C0D9E034B6A3205D39947"/>
          </w:pPr>
          <w:r w:rsidRPr="002F762B">
            <w:rPr>
              <w:rFonts w:ascii="Garamond" w:hAnsi="Garamond"/>
              <w:b/>
            </w:rPr>
            <w:t xml:space="preserve">                              </w:t>
          </w:r>
        </w:p>
      </w:docPartBody>
    </w:docPart>
    <w:docPart>
      <w:docPartPr>
        <w:name w:val="09B8D4F7F5CB499C9E12D77A98BD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DF8E-98FE-4C09-9D59-0DD46987918E}"/>
      </w:docPartPr>
      <w:docPartBody>
        <w:p w:rsidR="008F1F7B" w:rsidRDefault="00172C49" w:rsidP="00172C49">
          <w:pPr>
            <w:pStyle w:val="09B8D4F7F5CB499C9E12D77A98BDAE1645"/>
          </w:pPr>
          <w:r w:rsidRPr="002F762B">
            <w:rPr>
              <w:rFonts w:ascii="Garamond" w:hAnsi="Garamond"/>
              <w:b/>
            </w:rPr>
            <w:t xml:space="preserve">                              </w:t>
          </w:r>
        </w:p>
      </w:docPartBody>
    </w:docPart>
    <w:docPart>
      <w:docPartPr>
        <w:name w:val="0E8D89BE1638434EB8C40038EA90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9148-4A29-48B1-93EE-81C376A8BEC0}"/>
      </w:docPartPr>
      <w:docPartBody>
        <w:p w:rsidR="008F1F7B" w:rsidRDefault="00172C49" w:rsidP="00172C49">
          <w:pPr>
            <w:pStyle w:val="0E8D89BE1638434EB8C40038EA9010F234"/>
          </w:pPr>
          <w:r w:rsidRPr="002F762B">
            <w:rPr>
              <w:rStyle w:val="PlaceholderText"/>
              <w:rFonts w:ascii="Garamond" w:hAnsi="Garamond"/>
              <w:b/>
            </w:rPr>
            <w:t>Choose an item.</w:t>
          </w:r>
        </w:p>
      </w:docPartBody>
    </w:docPart>
    <w:docPart>
      <w:docPartPr>
        <w:name w:val="E3B1A40D6DCD4412BEAD8638778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10BC-38F1-42CE-B5C7-79806EB0593D}"/>
      </w:docPartPr>
      <w:docPartBody>
        <w:p w:rsidR="008F1F7B" w:rsidRDefault="00172C49" w:rsidP="00172C49">
          <w:pPr>
            <w:pStyle w:val="E3B1A40D6DCD4412BEAD86387782ACBE33"/>
          </w:pPr>
          <w:r w:rsidRPr="002F762B">
            <w:rPr>
              <w:rStyle w:val="PlaceholderText"/>
              <w:rFonts w:ascii="Garamond" w:hAnsi="Garamond"/>
              <w:b/>
            </w:rPr>
            <w:t>Choose an item.</w:t>
          </w:r>
        </w:p>
      </w:docPartBody>
    </w:docPart>
    <w:docPart>
      <w:docPartPr>
        <w:name w:val="82B26254F74D44AFAFC56D2429867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475E-D9DE-42B1-B14F-7E7E44A8044E}"/>
      </w:docPartPr>
      <w:docPartBody>
        <w:p w:rsidR="008F1F7B" w:rsidRDefault="00172C49" w:rsidP="00172C49">
          <w:pPr>
            <w:pStyle w:val="82B26254F74D44AFAFC56D2429867A5232"/>
          </w:pPr>
          <w:r w:rsidRPr="002F762B">
            <w:rPr>
              <w:rStyle w:val="PlaceholderText"/>
              <w:rFonts w:ascii="Garamond" w:hAnsi="Garamond"/>
              <w:b/>
            </w:rPr>
            <w:t>Choose an item.</w:t>
          </w:r>
        </w:p>
      </w:docPartBody>
    </w:docPart>
    <w:docPart>
      <w:docPartPr>
        <w:name w:val="C5C27FBF73C44CA396200EC9D303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9BF7-AEC2-4B0E-9CF0-220A4A0AD81F}"/>
      </w:docPartPr>
      <w:docPartBody>
        <w:p w:rsidR="008F1F7B" w:rsidRDefault="00172C49" w:rsidP="00172C49">
          <w:pPr>
            <w:pStyle w:val="C5C27FBF73C44CA396200EC9D303787131"/>
          </w:pPr>
          <w:r w:rsidRPr="002F762B">
            <w:rPr>
              <w:rStyle w:val="PlaceholderText"/>
              <w:rFonts w:ascii="Garamond" w:hAnsi="Garamond"/>
              <w:b/>
            </w:rPr>
            <w:t>Choose an item.</w:t>
          </w:r>
        </w:p>
      </w:docPartBody>
    </w:docPart>
    <w:docPart>
      <w:docPartPr>
        <w:name w:val="D8592A602824463393911C53792E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D9CE-8E28-476B-A5A5-8D992F5E931D}"/>
      </w:docPartPr>
      <w:docPartBody>
        <w:p w:rsidR="00C6619A" w:rsidRDefault="00172C49" w:rsidP="00172C49">
          <w:pPr>
            <w:pStyle w:val="D8592A602824463393911C53792E2CF223"/>
          </w:pPr>
          <w:r w:rsidRPr="00FF209E">
            <w:rPr>
              <w:rStyle w:val="PlaceholderText"/>
              <w:rFonts w:ascii="Garamond" w:hAnsi="Garamond"/>
              <w:b/>
              <w:color w:val="FFFFFF" w:themeColor="background1"/>
            </w:rPr>
            <w:t>Click or tap here to enter text.</w:t>
          </w:r>
        </w:p>
      </w:docPartBody>
    </w:docPart>
    <w:docPart>
      <w:docPartPr>
        <w:name w:val="FA21E7E578114816B28C11144533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4C26-2818-4EE0-9C82-9ED03D0FA8BD}"/>
      </w:docPartPr>
      <w:docPartBody>
        <w:p w:rsidR="00C6619A" w:rsidRDefault="00172C49" w:rsidP="00172C49">
          <w:pPr>
            <w:pStyle w:val="FA21E7E578114816B28C111445330C8723"/>
          </w:pPr>
          <w:r w:rsidRPr="00FF209E">
            <w:rPr>
              <w:rStyle w:val="PlaceholderText"/>
              <w:rFonts w:ascii="Garamond" w:hAnsi="Garamond"/>
              <w:b/>
              <w:color w:val="FFFFFF" w:themeColor="background1"/>
            </w:rPr>
            <w:t>Click or tap here to enter text.</w:t>
          </w:r>
        </w:p>
      </w:docPartBody>
    </w:docPart>
    <w:docPart>
      <w:docPartPr>
        <w:name w:val="99AEE564729F41A598D46F085D68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F07B-AF3F-4E29-89E7-EDED8AA83E40}"/>
      </w:docPartPr>
      <w:docPartBody>
        <w:p w:rsidR="00C6619A" w:rsidRDefault="00172C49" w:rsidP="00172C49">
          <w:pPr>
            <w:pStyle w:val="99AEE564729F41A598D46F085D68C18A20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D4BA510BD4664B13898912F41A755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D82D-82F7-431B-9188-8321631BC241}"/>
      </w:docPartPr>
      <w:docPartBody>
        <w:p w:rsidR="00C6619A" w:rsidRDefault="00172C49" w:rsidP="00172C49">
          <w:pPr>
            <w:pStyle w:val="D4BA510BD4664B13898912F41A75545E20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7986EC7635A9430FB23C2B37CE7D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10B3-2063-4115-9384-0A38E2480BEF}"/>
      </w:docPartPr>
      <w:docPartBody>
        <w:p w:rsidR="00C6619A" w:rsidRDefault="00172C49" w:rsidP="00172C49">
          <w:pPr>
            <w:pStyle w:val="7986EC7635A9430FB23C2B37CE7D057F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392535923CD641159462B8CF7E97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9AE7-941D-48EB-8DAA-B1A4E7EF3382}"/>
      </w:docPartPr>
      <w:docPartBody>
        <w:p w:rsidR="00C6619A" w:rsidRDefault="00172C49" w:rsidP="00172C49">
          <w:pPr>
            <w:pStyle w:val="392535923CD641159462B8CF7E974DFF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55D9B24DC0E8411DB2C42C3931C3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18EA-E4A4-4D33-AC11-2B3C30CC06BD}"/>
      </w:docPartPr>
      <w:docPartBody>
        <w:p w:rsidR="00C6619A" w:rsidRDefault="00172C49" w:rsidP="00172C49">
          <w:pPr>
            <w:pStyle w:val="55D9B24DC0E8411DB2C42C3931C397EA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0BB38B6AD4AD4A00B7A993BA0D45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A5A4-29A3-42C1-AF51-C623F9E5AD58}"/>
      </w:docPartPr>
      <w:docPartBody>
        <w:p w:rsidR="00C6619A" w:rsidRDefault="00172C49" w:rsidP="00172C49">
          <w:pPr>
            <w:pStyle w:val="0BB38B6AD4AD4A00B7A993BA0D4561BB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CDD675C3BD5D44F1A2752D8B25F4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F80F-418C-4655-BC60-6DCA73233353}"/>
      </w:docPartPr>
      <w:docPartBody>
        <w:p w:rsidR="00C6619A" w:rsidRDefault="00172C49" w:rsidP="00172C49">
          <w:pPr>
            <w:pStyle w:val="CDD675C3BD5D44F1A2752D8B25F4BA86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1FE017FA1F0E4988BA15054170C0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A8D7-D56B-4F06-97E7-1DA5147E0928}"/>
      </w:docPartPr>
      <w:docPartBody>
        <w:p w:rsidR="00C6619A" w:rsidRDefault="00172C49" w:rsidP="00172C49">
          <w:pPr>
            <w:pStyle w:val="1FE017FA1F0E4988BA15054170C0793E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41BC5B7D0614477BA7D6FDB6EA14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0B0A-CADB-4A02-9DF4-675DF1A32364}"/>
      </w:docPartPr>
      <w:docPartBody>
        <w:p w:rsidR="00C6619A" w:rsidRDefault="00172C49" w:rsidP="00172C49">
          <w:pPr>
            <w:pStyle w:val="41BC5B7D0614477BA7D6FDB6EA145DB2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A97F8EF328C342D7AD0602228424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E428-4BF9-4DE8-B10C-CE1400F5F7A7}"/>
      </w:docPartPr>
      <w:docPartBody>
        <w:p w:rsidR="00C6619A" w:rsidRDefault="00172C49" w:rsidP="00172C49">
          <w:pPr>
            <w:pStyle w:val="A97F8EF328C342D7AD060222842463F1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CD9B863525EA4442B593D2918943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176E-19A5-4164-9123-AE4F73562D5A}"/>
      </w:docPartPr>
      <w:docPartBody>
        <w:p w:rsidR="00C6619A" w:rsidRDefault="00172C49" w:rsidP="00172C49">
          <w:pPr>
            <w:pStyle w:val="CD9B863525EA4442B593D29189437C18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61F78E107BFD42F583275FC0F013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AACF-A907-45C9-88BE-C62422967FA2}"/>
      </w:docPartPr>
      <w:docPartBody>
        <w:p w:rsidR="00C6619A" w:rsidRDefault="00172C49" w:rsidP="00172C49">
          <w:pPr>
            <w:pStyle w:val="61F78E107BFD42F583275FC0F013A4BC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6E1C5180D4C0477C89CC764940BE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7DA0-297D-4704-818D-F0A6F1A520FC}"/>
      </w:docPartPr>
      <w:docPartBody>
        <w:p w:rsidR="00C6619A" w:rsidRDefault="00172C49" w:rsidP="00172C49">
          <w:pPr>
            <w:pStyle w:val="6E1C5180D4C0477C89CC764940BE2AC919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567BB774861F4D9982613E489C3E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4AD4-6D07-49A2-84EB-9966694D3B43}"/>
      </w:docPartPr>
      <w:docPartBody>
        <w:p w:rsidR="000538CA" w:rsidRDefault="00172C49" w:rsidP="00172C49">
          <w:pPr>
            <w:pStyle w:val="567BB774861F4D9982613E489C3EF45B14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2F5E1843F1CE47B19D84D8453A8A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F4A4-43B3-4A9B-821C-21DBD252CD9D}"/>
      </w:docPartPr>
      <w:docPartBody>
        <w:p w:rsidR="00172C49" w:rsidRDefault="00172C49" w:rsidP="00172C49">
          <w:pPr>
            <w:pStyle w:val="2F5E1843F1CE47B19D84D8453A8A9C9F14"/>
          </w:pPr>
          <w:r w:rsidRPr="002D402F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B0F645375156426DA0047E99113A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0628C-DCE1-4EBA-B87E-56F0E56FD42E}"/>
      </w:docPartPr>
      <w:docPartBody>
        <w:p w:rsidR="00172C49" w:rsidRDefault="00172C49" w:rsidP="00172C49">
          <w:pPr>
            <w:pStyle w:val="B0F645375156426DA0047E99113AFF1014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7D14F48BA57F446EBAC632CBF1B84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2890-4C5D-4413-8758-29CEEF1EA966}"/>
      </w:docPartPr>
      <w:docPartBody>
        <w:p w:rsidR="00172C49" w:rsidRDefault="00172C49" w:rsidP="00172C49">
          <w:pPr>
            <w:pStyle w:val="7D14F48BA57F446EBAC632CBF1B8479914"/>
          </w:pPr>
          <w:r w:rsidRPr="00486D27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272DE15193A6489F95F2065A4310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F407-E93B-4B4E-B8CC-8128BBBBD85B}"/>
      </w:docPartPr>
      <w:docPartBody>
        <w:p w:rsidR="00172C49" w:rsidRDefault="00172C49" w:rsidP="00172C49">
          <w:pPr>
            <w:pStyle w:val="272DE15193A6489F95F2065A4310A74614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CAB6B6064A1A4538BFC16B43E18E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DE2B-0FA7-421A-A74F-9998A6ED527A}"/>
      </w:docPartPr>
      <w:docPartBody>
        <w:p w:rsidR="00172C49" w:rsidRDefault="00172C49" w:rsidP="00172C49">
          <w:pPr>
            <w:pStyle w:val="CAB6B6064A1A4538BFC16B43E18EA71714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0AB937C8B37E44FE80B58F6BFA91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A7CE-FC02-4E46-81F5-0117217939B4}"/>
      </w:docPartPr>
      <w:docPartBody>
        <w:p w:rsidR="00172C49" w:rsidRDefault="00172C49" w:rsidP="00172C49">
          <w:pPr>
            <w:pStyle w:val="0AB937C8B37E44FE80B58F6BFA91CE5B14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936EA93EC3FE44DDBC247B509D42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3CA57-9DEC-404C-8925-8BD157E1C5F0}"/>
      </w:docPartPr>
      <w:docPartBody>
        <w:p w:rsidR="00172C49" w:rsidRDefault="00172C49" w:rsidP="00172C49">
          <w:pPr>
            <w:pStyle w:val="936EA93EC3FE44DDBC247B509D4203EF14"/>
          </w:pPr>
          <w:r w:rsidRPr="00103E4E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DDCA7F3FA67B47A89FE9954A17AA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344B-3634-445F-830A-6535BC7CDE59}"/>
      </w:docPartPr>
      <w:docPartBody>
        <w:p w:rsidR="00172C49" w:rsidRDefault="00172C49" w:rsidP="00172C49">
          <w:pPr>
            <w:pStyle w:val="DDCA7F3FA67B47A89FE9954A17AA6B4D14"/>
          </w:pPr>
          <w:r w:rsidRPr="002D402F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86243F86FF4942018E82FDAD5E5F7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B0BD-2AC7-404F-8A54-94D9583DE99B}"/>
      </w:docPartPr>
      <w:docPartBody>
        <w:p w:rsidR="00172C49" w:rsidRDefault="00172C49" w:rsidP="00172C49">
          <w:pPr>
            <w:pStyle w:val="86243F86FF4942018E82FDAD5E5F782714"/>
          </w:pPr>
          <w:r w:rsidRPr="00103E4E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318701D52CFC4FB5A472223A89BF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BED79-E57B-407D-9664-2E1920AB7001}"/>
      </w:docPartPr>
      <w:docPartBody>
        <w:p w:rsidR="00172C49" w:rsidRDefault="00172C49" w:rsidP="00172C49">
          <w:pPr>
            <w:pStyle w:val="318701D52CFC4FB5A472223A89BF467D14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AC46D8C6EA224941A0B8D5575DC2C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7414-0359-4600-8978-33903A8F8211}"/>
      </w:docPartPr>
      <w:docPartBody>
        <w:p w:rsidR="00172C49" w:rsidRDefault="00172C49" w:rsidP="00172C49">
          <w:pPr>
            <w:pStyle w:val="AC46D8C6EA224941A0B8D5575DC2C5DE14"/>
          </w:pPr>
          <w:r w:rsidRPr="002D402F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AA056B7AF93047488FAA5E814754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7947-1A19-48FB-97AA-8230AE74DD40}"/>
      </w:docPartPr>
      <w:docPartBody>
        <w:p w:rsidR="00172C49" w:rsidRDefault="00172C49" w:rsidP="00172C49">
          <w:pPr>
            <w:pStyle w:val="AA056B7AF93047488FAA5E814754191314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61BB7A587DB54742B69A1CA6D7D9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0DA7-701A-4018-B693-186262A323C8}"/>
      </w:docPartPr>
      <w:docPartBody>
        <w:p w:rsidR="00172C49" w:rsidRDefault="00172C49" w:rsidP="00172C49">
          <w:pPr>
            <w:pStyle w:val="61BB7A587DB54742B69A1CA6D7D9F3A914"/>
          </w:pPr>
          <w:r w:rsidRPr="00486D27">
            <w:rPr>
              <w:rFonts w:ascii="Garamond" w:hAnsi="Garamond"/>
            </w:rPr>
            <w:t xml:space="preserve">                              </w:t>
          </w:r>
        </w:p>
      </w:docPartBody>
    </w:docPart>
    <w:docPart>
      <w:docPartPr>
        <w:name w:val="A4D68C78888043539EA5DBE5060D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AD114-F176-4C05-9F3B-7472B0773A7D}"/>
      </w:docPartPr>
      <w:docPartBody>
        <w:p w:rsidR="00172C49" w:rsidRDefault="00172C49" w:rsidP="00172C49">
          <w:pPr>
            <w:pStyle w:val="A4D68C78888043539EA5DBE5060D96A214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638FDFEBE62E4C098DAF24701C6E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5717-6BE6-4BBB-850A-50F01CF40366}"/>
      </w:docPartPr>
      <w:docPartBody>
        <w:p w:rsidR="00172C49" w:rsidRDefault="00172C49" w:rsidP="00172C49">
          <w:pPr>
            <w:pStyle w:val="638FDFEBE62E4C098DAF24701C6EA8AB14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7796547499E749B78A89BF727C5B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8071-2BE3-4B50-8BCA-B265B516EE3C}"/>
      </w:docPartPr>
      <w:docPartBody>
        <w:p w:rsidR="00172C49" w:rsidRDefault="00172C49" w:rsidP="00172C49">
          <w:pPr>
            <w:pStyle w:val="7796547499E749B78A89BF727C5B1F0514"/>
          </w:pPr>
          <w:r w:rsidRPr="00486D27">
            <w:rPr>
              <w:rFonts w:ascii="Garamond" w:hAnsi="Garamond"/>
            </w:rPr>
            <w:t xml:space="preserve">                              </w:t>
          </w:r>
        </w:p>
      </w:docPartBody>
    </w:docPart>
    <w:docPart>
      <w:docPartPr>
        <w:name w:val="C44CA876FB814F11AE5AF4AAF938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4523-90AF-49C6-A070-0F0A99F32AB0}"/>
      </w:docPartPr>
      <w:docPartBody>
        <w:p w:rsidR="00172C49" w:rsidRDefault="00172C49" w:rsidP="00172C49">
          <w:pPr>
            <w:pStyle w:val="C44CA876FB814F11AE5AF4AAF9386EB814"/>
          </w:pPr>
          <w:r w:rsidRPr="00103E4E">
            <w:rPr>
              <w:rStyle w:val="PlaceholderText"/>
              <w:rFonts w:ascii="Garamond" w:hAnsi="Garamond"/>
              <w:color w:val="FFFFFF" w:themeColor="background1"/>
            </w:rPr>
            <w:t>Click or tap he</w:t>
          </w:r>
        </w:p>
      </w:docPartBody>
    </w:docPart>
    <w:docPart>
      <w:docPartPr>
        <w:name w:val="F1591CF3BD5A459F9CC9588548B9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D35E-129B-4C31-BE47-3573B2AD6951}"/>
      </w:docPartPr>
      <w:docPartBody>
        <w:p w:rsidR="00172C49" w:rsidRDefault="00172C49" w:rsidP="00172C49">
          <w:pPr>
            <w:pStyle w:val="F1591CF3BD5A459F9CC9588548B9037E13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>Click or tap he</w:t>
          </w:r>
        </w:p>
      </w:docPartBody>
    </w:docPart>
    <w:docPart>
      <w:docPartPr>
        <w:name w:val="7BD81EC4ADF34EF092CA5DE8C72D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92A3-AAFC-4724-AE14-750F49A8813F}"/>
      </w:docPartPr>
      <w:docPartBody>
        <w:p w:rsidR="00172C49" w:rsidRDefault="00172C49" w:rsidP="00172C49">
          <w:pPr>
            <w:pStyle w:val="7BD81EC4ADF34EF092CA5DE8C72D486013"/>
          </w:pPr>
          <w:r w:rsidRPr="00103E4E">
            <w:rPr>
              <w:rStyle w:val="PlaceholderText"/>
              <w:rFonts w:ascii="Garamond" w:hAnsi="Garamond"/>
              <w:color w:val="FFFFFF" w:themeColor="background1"/>
            </w:rPr>
            <w:t>Click or tap he</w:t>
          </w:r>
        </w:p>
      </w:docPartBody>
    </w:docPart>
    <w:docPart>
      <w:docPartPr>
        <w:name w:val="65EC11996AF1481C96368E17324F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93F4-4DD9-45F1-BF8A-F35893E12388}"/>
      </w:docPartPr>
      <w:docPartBody>
        <w:p w:rsidR="00172C49" w:rsidRDefault="00172C49" w:rsidP="00172C49">
          <w:pPr>
            <w:pStyle w:val="65EC11996AF1481C96368E17324F08DF13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>Click or tap he</w:t>
          </w:r>
        </w:p>
      </w:docPartBody>
    </w:docPart>
    <w:docPart>
      <w:docPartPr>
        <w:name w:val="7B70F616CF5F4287A91C0C354E39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3C70-F416-4861-8FF3-0893361A3269}"/>
      </w:docPartPr>
      <w:docPartBody>
        <w:p w:rsidR="00172C49" w:rsidRDefault="00172C49" w:rsidP="00172C49">
          <w:pPr>
            <w:pStyle w:val="7B70F616CF5F4287A91C0C354E39A12B13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>Click or tap he</w:t>
          </w:r>
        </w:p>
      </w:docPartBody>
    </w:docPart>
    <w:docPart>
      <w:docPartPr>
        <w:name w:val="23A7F6CE06984F0BB129965C6EB1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BCDE-E7A2-42A1-948A-AA39468691D8}"/>
      </w:docPartPr>
      <w:docPartBody>
        <w:p w:rsidR="00172C49" w:rsidRDefault="00172C49" w:rsidP="00172C49">
          <w:pPr>
            <w:pStyle w:val="23A7F6CE06984F0BB129965C6EB1375713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>Click or tap he</w:t>
          </w:r>
        </w:p>
      </w:docPartBody>
    </w:docPart>
    <w:docPart>
      <w:docPartPr>
        <w:name w:val="BA32EC14508547469C78B920AC1E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678A-8664-4AC2-8083-B47F494F35F1}"/>
      </w:docPartPr>
      <w:docPartBody>
        <w:p w:rsidR="00172C49" w:rsidRDefault="00172C49" w:rsidP="00172C49">
          <w:pPr>
            <w:pStyle w:val="BA32EC14508547469C78B920AC1E7F5813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858CED42E5904B8FAFA1F9B0DBCB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0885-0992-4D19-8F61-45691B0BC40D}"/>
      </w:docPartPr>
      <w:docPartBody>
        <w:p w:rsidR="00172C49" w:rsidRDefault="00172C49" w:rsidP="00172C49">
          <w:pPr>
            <w:pStyle w:val="858CED42E5904B8FAFA1F9B0DBCB7DCD11"/>
          </w:pPr>
          <w:r w:rsidRPr="003F33F0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D8A8ACDF4E074F7290B0160E6AD5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EE90-06CA-45D1-A980-08B46EC28AA8}"/>
      </w:docPartPr>
      <w:docPartBody>
        <w:p w:rsidR="00172C49" w:rsidRDefault="00172C49" w:rsidP="00172C49">
          <w:pPr>
            <w:pStyle w:val="D8A8ACDF4E074F7290B0160E6AD599E9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5A01B267DE5D42B2A15395C00E30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6794-9C6D-4FA9-BA1F-295E1058136B}"/>
      </w:docPartPr>
      <w:docPartBody>
        <w:p w:rsidR="00172C49" w:rsidRDefault="00172C49" w:rsidP="00172C49">
          <w:pPr>
            <w:pStyle w:val="5A01B267DE5D42B2A15395C00E308B32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AF3AF59EA949491FA7CBE9C735DB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E8BB-EF99-497C-84DE-D88B432E9DF5}"/>
      </w:docPartPr>
      <w:docPartBody>
        <w:p w:rsidR="00172C49" w:rsidRDefault="00172C49" w:rsidP="00172C49">
          <w:pPr>
            <w:pStyle w:val="AF3AF59EA949491FA7CBE9C735DB9E78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20E9AA19D0414217A3F734BAB303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CAAE-F7F4-401E-B046-82D3D354C7C4}"/>
      </w:docPartPr>
      <w:docPartBody>
        <w:p w:rsidR="00172C49" w:rsidRDefault="00172C49" w:rsidP="00172C49">
          <w:pPr>
            <w:pStyle w:val="20E9AA19D0414217A3F734BAB3034D12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F2754DA7EA7C41A6BCBAE80C5788C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B15FB-6FCE-4A48-87BA-97C5E440E105}"/>
      </w:docPartPr>
      <w:docPartBody>
        <w:p w:rsidR="00172C49" w:rsidRDefault="00172C49" w:rsidP="00172C49">
          <w:pPr>
            <w:pStyle w:val="F2754DA7EA7C41A6BCBAE80C5788C33E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B37238FE1FE14A2C8BC3C25834FF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A8190-5566-4587-B331-57D80F64B7E1}"/>
      </w:docPartPr>
      <w:docPartBody>
        <w:p w:rsidR="00172C49" w:rsidRDefault="00172C49" w:rsidP="00172C49">
          <w:pPr>
            <w:pStyle w:val="B37238FE1FE14A2C8BC3C25834FFCB86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95750275E72E47738E02CA1BD2CD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69C0-3F83-42F9-B3FE-FC1E195AA774}"/>
      </w:docPartPr>
      <w:docPartBody>
        <w:p w:rsidR="00172C49" w:rsidRDefault="00172C49" w:rsidP="00172C49">
          <w:pPr>
            <w:pStyle w:val="95750275E72E47738E02CA1BD2CD098F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C66066717E5F45CEB5DDD3F85A23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DE1B1-5ADA-44EC-B834-3ADE7F95A1B3}"/>
      </w:docPartPr>
      <w:docPartBody>
        <w:p w:rsidR="00172C49" w:rsidRDefault="00172C49" w:rsidP="00172C49">
          <w:pPr>
            <w:pStyle w:val="C66066717E5F45CEB5DDD3F85A239379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7B9976E88D5E4711840B126C6CD7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38A55-4645-413A-88FA-013FF50F79E0}"/>
      </w:docPartPr>
      <w:docPartBody>
        <w:p w:rsidR="00172C49" w:rsidRDefault="00172C49" w:rsidP="00172C49">
          <w:pPr>
            <w:pStyle w:val="7B9976E88D5E4711840B126C6CD7302A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395F837A666E4D0AB097EBAFA024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8DE3-02FD-4136-8B47-54E43C764A40}"/>
      </w:docPartPr>
      <w:docPartBody>
        <w:p w:rsidR="00172C49" w:rsidRDefault="00172C49" w:rsidP="00172C49">
          <w:pPr>
            <w:pStyle w:val="395F837A666E4D0AB097EBAFA024576C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9FA873CF8736428FA1CF6F5E3826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5612-F4CF-4741-B24F-8946181B5880}"/>
      </w:docPartPr>
      <w:docPartBody>
        <w:p w:rsidR="00172C49" w:rsidRDefault="00172C49" w:rsidP="00172C49">
          <w:pPr>
            <w:pStyle w:val="9FA873CF8736428FA1CF6F5E3826C248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91B07AF01FCE4727AB095ED199B7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C43F-5B99-45AE-86FB-C49647CC7112}"/>
      </w:docPartPr>
      <w:docPartBody>
        <w:p w:rsidR="00172C49" w:rsidRDefault="00172C49" w:rsidP="00172C49">
          <w:pPr>
            <w:pStyle w:val="91B07AF01FCE4727AB095ED199B78740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408FC502D89E43B198302E1B68ED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22E8-C1B2-4155-9930-D89CA615899D}"/>
      </w:docPartPr>
      <w:docPartBody>
        <w:p w:rsidR="00172C49" w:rsidRDefault="00172C49" w:rsidP="00172C49">
          <w:pPr>
            <w:pStyle w:val="408FC502D89E43B198302E1B68ED2C51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F799A5FCD2624A63AAA484E028AC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CBA6-E076-4FBC-9967-665B0600AE8E}"/>
      </w:docPartPr>
      <w:docPartBody>
        <w:p w:rsidR="00172C49" w:rsidRDefault="00172C49" w:rsidP="00172C49">
          <w:pPr>
            <w:pStyle w:val="F799A5FCD2624A63AAA484E028AC6DF0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925983941D5345AEB065F66383B0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326F-48CF-45E9-B931-04F2D9D9E3B6}"/>
      </w:docPartPr>
      <w:docPartBody>
        <w:p w:rsidR="00172C49" w:rsidRDefault="00172C49" w:rsidP="00172C49">
          <w:pPr>
            <w:pStyle w:val="925983941D5345AEB065F66383B03E4C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FB90AD28DC8B4FA2B2CFEF91B505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2268-ADC9-400C-8865-64AC4436F3CD}"/>
      </w:docPartPr>
      <w:docPartBody>
        <w:p w:rsidR="00172C49" w:rsidRDefault="00172C49" w:rsidP="00172C49">
          <w:pPr>
            <w:pStyle w:val="FB90AD28DC8B4FA2B2CFEF91B5050B57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BCAC834DF2F243828574DC5E676D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83F7-3331-4CBC-80D9-2E1C25AE9BD2}"/>
      </w:docPartPr>
      <w:docPartBody>
        <w:p w:rsidR="00172C49" w:rsidRDefault="00172C49" w:rsidP="00172C49">
          <w:pPr>
            <w:pStyle w:val="BCAC834DF2F243828574DC5E676D6E66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43AF033068F240D4A4F6C2DDF0D3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25E1-1667-4E1E-A4CC-B527177A8C68}"/>
      </w:docPartPr>
      <w:docPartBody>
        <w:p w:rsidR="00172C49" w:rsidRDefault="00172C49" w:rsidP="00172C49">
          <w:pPr>
            <w:pStyle w:val="43AF033068F240D4A4F6C2DDF0D3B47911"/>
          </w:pPr>
          <w:r w:rsidRPr="00FA386B">
            <w:rPr>
              <w:rStyle w:val="PlaceholderText"/>
              <w:rFonts w:ascii="Garamond" w:hAnsi="Garamond"/>
              <w:color w:val="FFFFFF" w:themeColor="background1"/>
            </w:rPr>
            <w:t>Click or t</w:t>
          </w:r>
        </w:p>
      </w:docPartBody>
    </w:docPart>
    <w:docPart>
      <w:docPartPr>
        <w:name w:val="C9837DBD6E5A40038409EF0375A3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32D4-BA23-46C5-BE12-0C6F7A500F78}"/>
      </w:docPartPr>
      <w:docPartBody>
        <w:p w:rsidR="003F72FC" w:rsidRDefault="00172C49" w:rsidP="00172C49">
          <w:pPr>
            <w:pStyle w:val="C9837DBD6E5A40038409EF0375A322B25"/>
          </w:pPr>
          <w:r w:rsidRPr="002F762B">
            <w:rPr>
              <w:rStyle w:val="PlaceholderText"/>
              <w:rFonts w:ascii="Garamond" w:hAnsi="Garamond"/>
              <w:b/>
            </w:rPr>
            <w:t>Choose an item.</w:t>
          </w:r>
        </w:p>
      </w:docPartBody>
    </w:docPart>
    <w:docPart>
      <w:docPartPr>
        <w:name w:val="8EBEAE440E6A417BB341878199D9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BC86-D3D1-4F71-8F89-5EB3F840C2F0}"/>
      </w:docPartPr>
      <w:docPartBody>
        <w:p w:rsidR="003F72FC" w:rsidRDefault="00172C49" w:rsidP="00172C49">
          <w:pPr>
            <w:pStyle w:val="8EBEAE440E6A417BB341878199D93E9D5"/>
          </w:pPr>
          <w:r w:rsidRPr="002F762B">
            <w:rPr>
              <w:rStyle w:val="PlaceholderText"/>
              <w:rFonts w:ascii="Garamond" w:hAnsi="Garamond"/>
              <w:b/>
              <w:color w:val="FFFFFF" w:themeColor="background1"/>
            </w:rPr>
            <w:t xml:space="preserve">Click or tap here to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75D4-A6B7-45AA-8916-527D14FD225E}"/>
      </w:docPartPr>
      <w:docPartBody>
        <w:p w:rsidR="00A37798" w:rsidRDefault="00EB794A">
          <w:r w:rsidRPr="00CA09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22"/>
    <w:rsid w:val="000538CA"/>
    <w:rsid w:val="00081200"/>
    <w:rsid w:val="00172C49"/>
    <w:rsid w:val="001E123B"/>
    <w:rsid w:val="00312AC5"/>
    <w:rsid w:val="0032132D"/>
    <w:rsid w:val="003F72FC"/>
    <w:rsid w:val="004371E1"/>
    <w:rsid w:val="00584CF2"/>
    <w:rsid w:val="006A59D6"/>
    <w:rsid w:val="006E1D4D"/>
    <w:rsid w:val="00752C22"/>
    <w:rsid w:val="007D0F08"/>
    <w:rsid w:val="008F1F7B"/>
    <w:rsid w:val="0093465A"/>
    <w:rsid w:val="0098797C"/>
    <w:rsid w:val="00A35216"/>
    <w:rsid w:val="00A37798"/>
    <w:rsid w:val="00AA50AD"/>
    <w:rsid w:val="00B96878"/>
    <w:rsid w:val="00C6619A"/>
    <w:rsid w:val="00C76132"/>
    <w:rsid w:val="00D812E6"/>
    <w:rsid w:val="00DC47DE"/>
    <w:rsid w:val="00DD5E75"/>
    <w:rsid w:val="00E26EA1"/>
    <w:rsid w:val="00E41772"/>
    <w:rsid w:val="00EB794A"/>
    <w:rsid w:val="00ED217B"/>
    <w:rsid w:val="00F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94A"/>
    <w:rPr>
      <w:color w:val="808080"/>
    </w:rPr>
  </w:style>
  <w:style w:type="paragraph" w:customStyle="1" w:styleId="09B8D4F7F5CB499C9E12D77A98BDAE1645">
    <w:name w:val="09B8D4F7F5CB499C9E12D77A98BDAE1645"/>
    <w:rsid w:val="00172C49"/>
    <w:rPr>
      <w:rFonts w:eastAsiaTheme="minorHAnsi"/>
    </w:rPr>
  </w:style>
  <w:style w:type="paragraph" w:customStyle="1" w:styleId="C4863979B0C84C0D9E034B6A3205D39947">
    <w:name w:val="C4863979B0C84C0D9E034B6A3205D39947"/>
    <w:rsid w:val="00172C49"/>
    <w:rPr>
      <w:rFonts w:eastAsiaTheme="minorHAnsi"/>
    </w:rPr>
  </w:style>
  <w:style w:type="paragraph" w:customStyle="1" w:styleId="99AEE564729F41A598D46F085D68C18A20">
    <w:name w:val="99AEE564729F41A598D46F085D68C18A20"/>
    <w:rsid w:val="00172C49"/>
    <w:rPr>
      <w:rFonts w:eastAsiaTheme="minorHAnsi"/>
    </w:rPr>
  </w:style>
  <w:style w:type="paragraph" w:customStyle="1" w:styleId="D4BA510BD4664B13898912F41A75545E20">
    <w:name w:val="D4BA510BD4664B13898912F41A75545E20"/>
    <w:rsid w:val="00172C49"/>
    <w:rPr>
      <w:rFonts w:eastAsiaTheme="minorHAnsi"/>
    </w:rPr>
  </w:style>
  <w:style w:type="paragraph" w:customStyle="1" w:styleId="8EBEAE440E6A417BB341878199D93E9D5">
    <w:name w:val="8EBEAE440E6A417BB341878199D93E9D5"/>
    <w:rsid w:val="00172C49"/>
    <w:rPr>
      <w:rFonts w:eastAsiaTheme="minorHAnsi"/>
    </w:rPr>
  </w:style>
  <w:style w:type="paragraph" w:customStyle="1" w:styleId="C9837DBD6E5A40038409EF0375A322B25">
    <w:name w:val="C9837DBD6E5A40038409EF0375A322B25"/>
    <w:rsid w:val="00172C49"/>
    <w:rPr>
      <w:rFonts w:eastAsiaTheme="minorHAnsi"/>
    </w:rPr>
  </w:style>
  <w:style w:type="paragraph" w:customStyle="1" w:styleId="392535923CD641159462B8CF7E974DFF19">
    <w:name w:val="392535923CD641159462B8CF7E974DFF19"/>
    <w:rsid w:val="00172C49"/>
    <w:rPr>
      <w:rFonts w:eastAsiaTheme="minorHAnsi"/>
    </w:rPr>
  </w:style>
  <w:style w:type="paragraph" w:customStyle="1" w:styleId="41BC5B7D0614477BA7D6FDB6EA145DB219">
    <w:name w:val="41BC5B7D0614477BA7D6FDB6EA145DB219"/>
    <w:rsid w:val="00172C49"/>
    <w:rPr>
      <w:rFonts w:eastAsiaTheme="minorHAnsi"/>
    </w:rPr>
  </w:style>
  <w:style w:type="paragraph" w:customStyle="1" w:styleId="7986EC7635A9430FB23C2B37CE7D057F19">
    <w:name w:val="7986EC7635A9430FB23C2B37CE7D057F19"/>
    <w:rsid w:val="00172C49"/>
    <w:rPr>
      <w:rFonts w:eastAsiaTheme="minorHAnsi"/>
    </w:rPr>
  </w:style>
  <w:style w:type="paragraph" w:customStyle="1" w:styleId="0E8D89BE1638434EB8C40038EA9010F234">
    <w:name w:val="0E8D89BE1638434EB8C40038EA9010F234"/>
    <w:rsid w:val="00172C49"/>
    <w:rPr>
      <w:rFonts w:eastAsiaTheme="minorHAnsi"/>
    </w:rPr>
  </w:style>
  <w:style w:type="paragraph" w:customStyle="1" w:styleId="55D9B24DC0E8411DB2C42C3931C397EA19">
    <w:name w:val="55D9B24DC0E8411DB2C42C3931C397EA19"/>
    <w:rsid w:val="00172C49"/>
    <w:rPr>
      <w:rFonts w:eastAsiaTheme="minorHAnsi"/>
    </w:rPr>
  </w:style>
  <w:style w:type="paragraph" w:customStyle="1" w:styleId="1FE017FA1F0E4988BA15054170C0793E19">
    <w:name w:val="1FE017FA1F0E4988BA15054170C0793E19"/>
    <w:rsid w:val="00172C49"/>
    <w:rPr>
      <w:rFonts w:eastAsiaTheme="minorHAnsi"/>
    </w:rPr>
  </w:style>
  <w:style w:type="paragraph" w:customStyle="1" w:styleId="0BB38B6AD4AD4A00B7A993BA0D4561BB19">
    <w:name w:val="0BB38B6AD4AD4A00B7A993BA0D4561BB19"/>
    <w:rsid w:val="00172C49"/>
    <w:rPr>
      <w:rFonts w:eastAsiaTheme="minorHAnsi"/>
    </w:rPr>
  </w:style>
  <w:style w:type="paragraph" w:customStyle="1" w:styleId="CDD675C3BD5D44F1A2752D8B25F4BA8619">
    <w:name w:val="CDD675C3BD5D44F1A2752D8B25F4BA8619"/>
    <w:rsid w:val="00172C49"/>
    <w:rPr>
      <w:rFonts w:eastAsiaTheme="minorHAnsi"/>
    </w:rPr>
  </w:style>
  <w:style w:type="paragraph" w:customStyle="1" w:styleId="E3B1A40D6DCD4412BEAD86387782ACBE33">
    <w:name w:val="E3B1A40D6DCD4412BEAD86387782ACBE33"/>
    <w:rsid w:val="00172C49"/>
    <w:rPr>
      <w:rFonts w:eastAsiaTheme="minorHAnsi"/>
    </w:rPr>
  </w:style>
  <w:style w:type="paragraph" w:customStyle="1" w:styleId="61F78E107BFD42F583275FC0F013A4BC19">
    <w:name w:val="61F78E107BFD42F583275FC0F013A4BC19"/>
    <w:rsid w:val="00172C49"/>
    <w:rPr>
      <w:rFonts w:eastAsiaTheme="minorHAnsi"/>
    </w:rPr>
  </w:style>
  <w:style w:type="paragraph" w:customStyle="1" w:styleId="CD9B863525EA4442B593D29189437C1819">
    <w:name w:val="CD9B863525EA4442B593D29189437C1819"/>
    <w:rsid w:val="00172C49"/>
    <w:rPr>
      <w:rFonts w:eastAsiaTheme="minorHAnsi"/>
    </w:rPr>
  </w:style>
  <w:style w:type="paragraph" w:customStyle="1" w:styleId="6E1C5180D4C0477C89CC764940BE2AC919">
    <w:name w:val="6E1C5180D4C0477C89CC764940BE2AC919"/>
    <w:rsid w:val="00172C49"/>
    <w:rPr>
      <w:rFonts w:eastAsiaTheme="minorHAnsi"/>
    </w:rPr>
  </w:style>
  <w:style w:type="paragraph" w:customStyle="1" w:styleId="C5C27FBF73C44CA396200EC9D303787131">
    <w:name w:val="C5C27FBF73C44CA396200EC9D303787131"/>
    <w:rsid w:val="00172C49"/>
    <w:rPr>
      <w:rFonts w:eastAsiaTheme="minorHAnsi"/>
    </w:rPr>
  </w:style>
  <w:style w:type="paragraph" w:customStyle="1" w:styleId="82B26254F74D44AFAFC56D2429867A5232">
    <w:name w:val="82B26254F74D44AFAFC56D2429867A5232"/>
    <w:rsid w:val="00172C49"/>
    <w:rPr>
      <w:rFonts w:eastAsiaTheme="minorHAnsi"/>
    </w:rPr>
  </w:style>
  <w:style w:type="paragraph" w:customStyle="1" w:styleId="567BB774861F4D9982613E489C3EF45B14">
    <w:name w:val="567BB774861F4D9982613E489C3EF45B14"/>
    <w:rsid w:val="00172C49"/>
    <w:rPr>
      <w:rFonts w:eastAsiaTheme="minorHAnsi"/>
    </w:rPr>
  </w:style>
  <w:style w:type="paragraph" w:customStyle="1" w:styleId="A97F8EF328C342D7AD060222842463F119">
    <w:name w:val="A97F8EF328C342D7AD060222842463F119"/>
    <w:rsid w:val="00172C49"/>
    <w:rPr>
      <w:rFonts w:eastAsiaTheme="minorHAnsi"/>
    </w:rPr>
  </w:style>
  <w:style w:type="paragraph" w:customStyle="1" w:styleId="D8592A602824463393911C53792E2CF223">
    <w:name w:val="D8592A602824463393911C53792E2CF223"/>
    <w:rsid w:val="00172C49"/>
    <w:pPr>
      <w:ind w:left="720"/>
      <w:contextualSpacing/>
    </w:pPr>
    <w:rPr>
      <w:rFonts w:eastAsiaTheme="minorHAnsi"/>
    </w:rPr>
  </w:style>
  <w:style w:type="paragraph" w:customStyle="1" w:styleId="FA21E7E578114816B28C111445330C8723">
    <w:name w:val="FA21E7E578114816B28C111445330C8723"/>
    <w:rsid w:val="00172C49"/>
    <w:pPr>
      <w:ind w:left="720"/>
      <w:contextualSpacing/>
    </w:pPr>
    <w:rPr>
      <w:rFonts w:eastAsiaTheme="minorHAnsi"/>
    </w:rPr>
  </w:style>
  <w:style w:type="paragraph" w:customStyle="1" w:styleId="2F5E1843F1CE47B19D84D8453A8A9C9F14">
    <w:name w:val="2F5E1843F1CE47B19D84D8453A8A9C9F14"/>
    <w:rsid w:val="00172C49"/>
    <w:rPr>
      <w:rFonts w:eastAsiaTheme="minorHAnsi"/>
    </w:rPr>
  </w:style>
  <w:style w:type="paragraph" w:customStyle="1" w:styleId="61BB7A587DB54742B69A1CA6D7D9F3A914">
    <w:name w:val="61BB7A587DB54742B69A1CA6D7D9F3A914"/>
    <w:rsid w:val="00172C49"/>
    <w:rPr>
      <w:rFonts w:eastAsiaTheme="minorHAnsi"/>
    </w:rPr>
  </w:style>
  <w:style w:type="paragraph" w:customStyle="1" w:styleId="B0F645375156426DA0047E99113AFF1014">
    <w:name w:val="B0F645375156426DA0047E99113AFF1014"/>
    <w:rsid w:val="00172C49"/>
    <w:rPr>
      <w:rFonts w:eastAsiaTheme="minorHAnsi"/>
    </w:rPr>
  </w:style>
  <w:style w:type="paragraph" w:customStyle="1" w:styleId="7D14F48BA57F446EBAC632CBF1B8479914">
    <w:name w:val="7D14F48BA57F446EBAC632CBF1B8479914"/>
    <w:rsid w:val="00172C49"/>
    <w:rPr>
      <w:rFonts w:eastAsiaTheme="minorHAnsi"/>
    </w:rPr>
  </w:style>
  <w:style w:type="paragraph" w:customStyle="1" w:styleId="272DE15193A6489F95F2065A4310A74614">
    <w:name w:val="272DE15193A6489F95F2065A4310A74614"/>
    <w:rsid w:val="00172C49"/>
    <w:rPr>
      <w:rFonts w:eastAsiaTheme="minorHAnsi"/>
    </w:rPr>
  </w:style>
  <w:style w:type="paragraph" w:customStyle="1" w:styleId="CAB6B6064A1A4538BFC16B43E18EA71714">
    <w:name w:val="CAB6B6064A1A4538BFC16B43E18EA71714"/>
    <w:rsid w:val="00172C49"/>
    <w:rPr>
      <w:rFonts w:eastAsiaTheme="minorHAnsi"/>
    </w:rPr>
  </w:style>
  <w:style w:type="paragraph" w:customStyle="1" w:styleId="0AB937C8B37E44FE80B58F6BFA91CE5B14">
    <w:name w:val="0AB937C8B37E44FE80B58F6BFA91CE5B14"/>
    <w:rsid w:val="00172C49"/>
    <w:rPr>
      <w:rFonts w:eastAsiaTheme="minorHAnsi"/>
    </w:rPr>
  </w:style>
  <w:style w:type="paragraph" w:customStyle="1" w:styleId="D8A8ACDF4E074F7290B0160E6AD599E911">
    <w:name w:val="D8A8ACDF4E074F7290B0160E6AD599E911"/>
    <w:rsid w:val="00172C49"/>
    <w:rPr>
      <w:rFonts w:eastAsiaTheme="minorHAnsi"/>
    </w:rPr>
  </w:style>
  <w:style w:type="paragraph" w:customStyle="1" w:styleId="95750275E72E47738E02CA1BD2CD098F11">
    <w:name w:val="95750275E72E47738E02CA1BD2CD098F11"/>
    <w:rsid w:val="00172C49"/>
    <w:rPr>
      <w:rFonts w:eastAsiaTheme="minorHAnsi"/>
    </w:rPr>
  </w:style>
  <w:style w:type="paragraph" w:customStyle="1" w:styleId="408FC502D89E43B198302E1B68ED2C5111">
    <w:name w:val="408FC502D89E43B198302E1B68ED2C5111"/>
    <w:rsid w:val="00172C49"/>
    <w:rPr>
      <w:rFonts w:eastAsiaTheme="minorHAnsi"/>
    </w:rPr>
  </w:style>
  <w:style w:type="paragraph" w:customStyle="1" w:styleId="C44CA876FB814F11AE5AF4AAF9386EB814">
    <w:name w:val="C44CA876FB814F11AE5AF4AAF9386EB814"/>
    <w:rsid w:val="00172C49"/>
    <w:rPr>
      <w:rFonts w:eastAsiaTheme="minorHAnsi"/>
    </w:rPr>
  </w:style>
  <w:style w:type="paragraph" w:customStyle="1" w:styleId="936EA93EC3FE44DDBC247B509D4203EF14">
    <w:name w:val="936EA93EC3FE44DDBC247B509D4203EF14"/>
    <w:rsid w:val="00172C49"/>
    <w:rPr>
      <w:rFonts w:eastAsiaTheme="minorHAnsi"/>
    </w:rPr>
  </w:style>
  <w:style w:type="paragraph" w:customStyle="1" w:styleId="5A01B267DE5D42B2A15395C00E308B3211">
    <w:name w:val="5A01B267DE5D42B2A15395C00E308B3211"/>
    <w:rsid w:val="00172C49"/>
    <w:rPr>
      <w:rFonts w:eastAsiaTheme="minorHAnsi"/>
    </w:rPr>
  </w:style>
  <w:style w:type="paragraph" w:customStyle="1" w:styleId="C66066717E5F45CEB5DDD3F85A23937911">
    <w:name w:val="C66066717E5F45CEB5DDD3F85A23937911"/>
    <w:rsid w:val="00172C49"/>
    <w:rPr>
      <w:rFonts w:eastAsiaTheme="minorHAnsi"/>
    </w:rPr>
  </w:style>
  <w:style w:type="paragraph" w:customStyle="1" w:styleId="F799A5FCD2624A63AAA484E028AC6DF011">
    <w:name w:val="F799A5FCD2624A63AAA484E028AC6DF011"/>
    <w:rsid w:val="00172C49"/>
    <w:rPr>
      <w:rFonts w:eastAsiaTheme="minorHAnsi"/>
    </w:rPr>
  </w:style>
  <w:style w:type="paragraph" w:customStyle="1" w:styleId="F1591CF3BD5A459F9CC9588548B9037E13">
    <w:name w:val="F1591CF3BD5A459F9CC9588548B9037E13"/>
    <w:rsid w:val="00172C49"/>
    <w:rPr>
      <w:rFonts w:eastAsiaTheme="minorHAnsi"/>
    </w:rPr>
  </w:style>
  <w:style w:type="paragraph" w:customStyle="1" w:styleId="DDCA7F3FA67B47A89FE9954A17AA6B4D14">
    <w:name w:val="DDCA7F3FA67B47A89FE9954A17AA6B4D14"/>
    <w:rsid w:val="00172C49"/>
    <w:rPr>
      <w:rFonts w:eastAsiaTheme="minorHAnsi"/>
    </w:rPr>
  </w:style>
  <w:style w:type="paragraph" w:customStyle="1" w:styleId="AF3AF59EA949491FA7CBE9C735DB9E7811">
    <w:name w:val="AF3AF59EA949491FA7CBE9C735DB9E7811"/>
    <w:rsid w:val="00172C49"/>
    <w:rPr>
      <w:rFonts w:eastAsiaTheme="minorHAnsi"/>
    </w:rPr>
  </w:style>
  <w:style w:type="paragraph" w:customStyle="1" w:styleId="7B9976E88D5E4711840B126C6CD7302A11">
    <w:name w:val="7B9976E88D5E4711840B126C6CD7302A11"/>
    <w:rsid w:val="00172C49"/>
    <w:rPr>
      <w:rFonts w:eastAsiaTheme="minorHAnsi"/>
    </w:rPr>
  </w:style>
  <w:style w:type="paragraph" w:customStyle="1" w:styleId="925983941D5345AEB065F66383B03E4C11">
    <w:name w:val="925983941D5345AEB065F66383B03E4C11"/>
    <w:rsid w:val="00172C49"/>
    <w:rPr>
      <w:rFonts w:eastAsiaTheme="minorHAnsi"/>
    </w:rPr>
  </w:style>
  <w:style w:type="paragraph" w:customStyle="1" w:styleId="7BD81EC4ADF34EF092CA5DE8C72D486013">
    <w:name w:val="7BD81EC4ADF34EF092CA5DE8C72D486013"/>
    <w:rsid w:val="00172C49"/>
    <w:rPr>
      <w:rFonts w:eastAsiaTheme="minorHAnsi"/>
    </w:rPr>
  </w:style>
  <w:style w:type="paragraph" w:customStyle="1" w:styleId="86243F86FF4942018E82FDAD5E5F782714">
    <w:name w:val="86243F86FF4942018E82FDAD5E5F782714"/>
    <w:rsid w:val="00172C49"/>
    <w:rPr>
      <w:rFonts w:eastAsiaTheme="minorHAnsi"/>
    </w:rPr>
  </w:style>
  <w:style w:type="paragraph" w:customStyle="1" w:styleId="20E9AA19D0414217A3F734BAB3034D1211">
    <w:name w:val="20E9AA19D0414217A3F734BAB3034D1211"/>
    <w:rsid w:val="00172C49"/>
    <w:rPr>
      <w:rFonts w:eastAsiaTheme="minorHAnsi"/>
    </w:rPr>
  </w:style>
  <w:style w:type="paragraph" w:customStyle="1" w:styleId="395F837A666E4D0AB097EBAFA024576C11">
    <w:name w:val="395F837A666E4D0AB097EBAFA024576C11"/>
    <w:rsid w:val="00172C49"/>
    <w:rPr>
      <w:rFonts w:eastAsiaTheme="minorHAnsi"/>
    </w:rPr>
  </w:style>
  <w:style w:type="paragraph" w:customStyle="1" w:styleId="FB90AD28DC8B4FA2B2CFEF91B5050B5711">
    <w:name w:val="FB90AD28DC8B4FA2B2CFEF91B5050B5711"/>
    <w:rsid w:val="00172C49"/>
    <w:rPr>
      <w:rFonts w:eastAsiaTheme="minorHAnsi"/>
    </w:rPr>
  </w:style>
  <w:style w:type="paragraph" w:customStyle="1" w:styleId="65EC11996AF1481C96368E17324F08DF13">
    <w:name w:val="65EC11996AF1481C96368E17324F08DF13"/>
    <w:rsid w:val="00172C49"/>
    <w:rPr>
      <w:rFonts w:eastAsiaTheme="minorHAnsi"/>
    </w:rPr>
  </w:style>
  <w:style w:type="paragraph" w:customStyle="1" w:styleId="318701D52CFC4FB5A472223A89BF467D14">
    <w:name w:val="318701D52CFC4FB5A472223A89BF467D14"/>
    <w:rsid w:val="00172C49"/>
    <w:rPr>
      <w:rFonts w:eastAsiaTheme="minorHAnsi"/>
    </w:rPr>
  </w:style>
  <w:style w:type="paragraph" w:customStyle="1" w:styleId="F2754DA7EA7C41A6BCBAE80C5788C33E11">
    <w:name w:val="F2754DA7EA7C41A6BCBAE80C5788C33E11"/>
    <w:rsid w:val="00172C49"/>
    <w:rPr>
      <w:rFonts w:eastAsiaTheme="minorHAnsi"/>
    </w:rPr>
  </w:style>
  <w:style w:type="paragraph" w:customStyle="1" w:styleId="9FA873CF8736428FA1CF6F5E3826C24811">
    <w:name w:val="9FA873CF8736428FA1CF6F5E3826C24811"/>
    <w:rsid w:val="00172C49"/>
    <w:rPr>
      <w:rFonts w:eastAsiaTheme="minorHAnsi"/>
    </w:rPr>
  </w:style>
  <w:style w:type="paragraph" w:customStyle="1" w:styleId="BCAC834DF2F243828574DC5E676D6E6611">
    <w:name w:val="BCAC834DF2F243828574DC5E676D6E6611"/>
    <w:rsid w:val="00172C49"/>
    <w:rPr>
      <w:rFonts w:eastAsiaTheme="minorHAnsi"/>
    </w:rPr>
  </w:style>
  <w:style w:type="paragraph" w:customStyle="1" w:styleId="7B70F616CF5F4287A91C0C354E39A12B13">
    <w:name w:val="7B70F616CF5F4287A91C0C354E39A12B13"/>
    <w:rsid w:val="00172C49"/>
    <w:rPr>
      <w:rFonts w:eastAsiaTheme="minorHAnsi"/>
    </w:rPr>
  </w:style>
  <w:style w:type="paragraph" w:customStyle="1" w:styleId="AC46D8C6EA224941A0B8D5575DC2C5DE14">
    <w:name w:val="AC46D8C6EA224941A0B8D5575DC2C5DE14"/>
    <w:rsid w:val="00172C49"/>
    <w:rPr>
      <w:rFonts w:eastAsiaTheme="minorHAnsi"/>
    </w:rPr>
  </w:style>
  <w:style w:type="paragraph" w:customStyle="1" w:styleId="B37238FE1FE14A2C8BC3C25834FFCB8611">
    <w:name w:val="B37238FE1FE14A2C8BC3C25834FFCB8611"/>
    <w:rsid w:val="00172C49"/>
    <w:rPr>
      <w:rFonts w:eastAsiaTheme="minorHAnsi"/>
    </w:rPr>
  </w:style>
  <w:style w:type="paragraph" w:customStyle="1" w:styleId="91B07AF01FCE4727AB095ED199B7874011">
    <w:name w:val="91B07AF01FCE4727AB095ED199B7874011"/>
    <w:rsid w:val="00172C49"/>
    <w:rPr>
      <w:rFonts w:eastAsiaTheme="minorHAnsi"/>
    </w:rPr>
  </w:style>
  <w:style w:type="paragraph" w:customStyle="1" w:styleId="43AF033068F240D4A4F6C2DDF0D3B47911">
    <w:name w:val="43AF033068F240D4A4F6C2DDF0D3B47911"/>
    <w:rsid w:val="00172C49"/>
    <w:rPr>
      <w:rFonts w:eastAsiaTheme="minorHAnsi"/>
    </w:rPr>
  </w:style>
  <w:style w:type="paragraph" w:customStyle="1" w:styleId="23A7F6CE06984F0BB129965C6EB1375713">
    <w:name w:val="23A7F6CE06984F0BB129965C6EB1375713"/>
    <w:rsid w:val="00172C49"/>
    <w:rPr>
      <w:rFonts w:eastAsiaTheme="minorHAnsi"/>
    </w:rPr>
  </w:style>
  <w:style w:type="paragraph" w:customStyle="1" w:styleId="AA056B7AF93047488FAA5E814754191314">
    <w:name w:val="AA056B7AF93047488FAA5E814754191314"/>
    <w:rsid w:val="00172C49"/>
    <w:rPr>
      <w:rFonts w:eastAsiaTheme="minorHAnsi"/>
    </w:rPr>
  </w:style>
  <w:style w:type="paragraph" w:customStyle="1" w:styleId="BA32EC14508547469C78B920AC1E7F5813">
    <w:name w:val="BA32EC14508547469C78B920AC1E7F5813"/>
    <w:rsid w:val="00172C49"/>
    <w:rPr>
      <w:rFonts w:eastAsiaTheme="minorHAnsi"/>
    </w:rPr>
  </w:style>
  <w:style w:type="paragraph" w:customStyle="1" w:styleId="858CED42E5904B8FAFA1F9B0DBCB7DCD11">
    <w:name w:val="858CED42E5904B8FAFA1F9B0DBCB7DCD11"/>
    <w:rsid w:val="00172C49"/>
    <w:rPr>
      <w:rFonts w:eastAsiaTheme="minorHAnsi"/>
    </w:rPr>
  </w:style>
  <w:style w:type="paragraph" w:customStyle="1" w:styleId="638FDFEBE62E4C098DAF24701C6EA8AB14">
    <w:name w:val="638FDFEBE62E4C098DAF24701C6EA8AB14"/>
    <w:rsid w:val="00172C49"/>
    <w:rPr>
      <w:rFonts w:eastAsiaTheme="minorHAnsi"/>
    </w:rPr>
  </w:style>
  <w:style w:type="paragraph" w:customStyle="1" w:styleId="A4D68C78888043539EA5DBE5060D96A214">
    <w:name w:val="A4D68C78888043539EA5DBE5060D96A214"/>
    <w:rsid w:val="00172C49"/>
    <w:rPr>
      <w:rFonts w:eastAsiaTheme="minorHAnsi"/>
    </w:rPr>
  </w:style>
  <w:style w:type="paragraph" w:customStyle="1" w:styleId="7796547499E749B78A89BF727C5B1F0514">
    <w:name w:val="7796547499E749B78A89BF727C5B1F0514"/>
    <w:rsid w:val="00172C4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2CE721F6382A0443954BBAA01A334FD3" ma:contentTypeVersion="7" ma:contentTypeDescription="Fill out this form." ma:contentTypeScope="" ma:versionID="82afed7a5ffc2d0df505623d03440c30">
  <xsd:schema xmlns:xsd="http://www.w3.org/2001/XMLSchema" xmlns:xs="http://www.w3.org/2001/XMLSchema" xmlns:p="http://schemas.microsoft.com/office/2006/metadata/properties" xmlns:ns1="http://schemas.microsoft.com/sharepoint/v3" xmlns:ns2="ab53d027-27af-425f-8152-05527b99b8c5" targetNamespace="http://schemas.microsoft.com/office/2006/metadata/properties" ma:root="true" ma:fieldsID="1b1c3f7fbf1b74ff0b0ce6b41a733893" ns1:_="" ns2:_="">
    <xsd:import namespace="http://schemas.microsoft.com/sharepoint/v3"/>
    <xsd:import namespace="ab53d027-27af-425f-8152-05527b99b8c5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Form_x0020_Number" minOccurs="0"/>
                <xsd:element ref="ns2:Description2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d027-27af-425f-8152-05527b99b8c5" elementFormDefault="qualified">
    <xsd:import namespace="http://schemas.microsoft.com/office/2006/documentManagement/types"/>
    <xsd:import namespace="http://schemas.microsoft.com/office/infopath/2007/PartnerControls"/>
    <xsd:element name="Form_x0020_Number" ma:index="13" nillable="true" ma:displayName="Number" ma:internalName="Form_x0020_Number">
      <xsd:simpleType>
        <xsd:restriction base="dms:Text">
          <xsd:maxLength value="255"/>
        </xsd:restriction>
      </xsd:simpleType>
    </xsd:element>
    <xsd:element name="Description2" ma:index="14" nillable="true" ma:displayName="Description" ma:internalName="Description2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Form_x0020_Number xmlns="ab53d027-27af-425f-8152-05527b99b8c5">PSF-1000</Form_x0020_Number>
    <ShowRepairView xmlns="http://schemas.microsoft.com/sharepoint/v3" xsi:nil="true"/>
    <Description2 xmlns="ab53d027-27af-425f-8152-05527b99b8c5">Used to request and authorize services</Description2>
    <ShowCombine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D84D-D62A-4EB8-B39B-55AF7064C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5BE12-55BF-46F4-BF0B-2FD588BF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3d027-27af-425f-8152-05527b99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010B7-E83A-4811-818E-9A5386C8E0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3d027-27af-425f-8152-05527b99b8c5"/>
  </ds:schemaRefs>
</ds:datastoreItem>
</file>

<file path=customXml/itemProps4.xml><?xml version="1.0" encoding="utf-8"?>
<ds:datastoreItem xmlns:ds="http://schemas.openxmlformats.org/officeDocument/2006/customXml" ds:itemID="{CFEF28A1-9DDA-4038-BD2C-90C15F31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PSF Form Template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Request Form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Request Form</dc:title>
  <dc:subject/>
  <dc:creator>Paul Rowley</dc:creator>
  <cp:keywords>PSF-1000</cp:keywords>
  <dc:description>Used to request and authorize services</dc:description>
  <cp:lastModifiedBy>Brittney Hinkley</cp:lastModifiedBy>
  <cp:revision>2</cp:revision>
  <dcterms:created xsi:type="dcterms:W3CDTF">2024-01-24T16:21:00Z</dcterms:created>
  <dcterms:modified xsi:type="dcterms:W3CDTF">2024-01-24T16:21:00Z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0x010101002CE721F6382A0443954BBAA01A334FD3</vt:lpwstr>
  </property>
</Properties>
</file>